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6448"/>
        <w:gridCol w:w="1657"/>
      </w:tblGrid>
      <w:tr w:rsidR="005F783F" w14:paraId="79D7B3DE" w14:textId="77777777" w:rsidTr="005F783F">
        <w:trPr>
          <w:trHeight w:val="1828"/>
        </w:trPr>
        <w:tc>
          <w:tcPr>
            <w:tcW w:w="1668" w:type="dxa"/>
          </w:tcPr>
          <w:p w14:paraId="3810DED2" w14:textId="77777777" w:rsidR="005F783F" w:rsidRDefault="005F783F" w:rsidP="005F783F">
            <w:r>
              <w:t xml:space="preserve">         </w:t>
            </w:r>
            <w:r w:rsidR="00A963D4">
              <w:rPr>
                <w:noProof/>
              </w:rPr>
              <w:drawing>
                <wp:inline distT="0" distB="0" distL="0" distR="0" wp14:anchorId="33AD88F7" wp14:editId="236C4319">
                  <wp:extent cx="828040" cy="931545"/>
                  <wp:effectExtent l="1905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7A40F7AD" w14:textId="77777777" w:rsidR="005F783F" w:rsidRPr="00D85C37" w:rsidRDefault="00A963D4" w:rsidP="005F783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ascii="Arial" w:eastAsia="Calibri" w:hAnsi="Arial"/>
                <w:noProof/>
              </w:rPr>
              <w:drawing>
                <wp:inline distT="0" distB="0" distL="0" distR="0" wp14:anchorId="0B56E7FB" wp14:editId="200E501E">
                  <wp:extent cx="466090" cy="543560"/>
                  <wp:effectExtent l="19050" t="0" r="0" b="0"/>
                  <wp:docPr id="2" name="Immagine 1" descr="C:\Users\EBURNEA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EBURNEA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A9C70" w14:textId="77777777" w:rsidR="005F783F" w:rsidRPr="00EE4334" w:rsidRDefault="005F783F" w:rsidP="005F783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E4334">
              <w:rPr>
                <w:b/>
                <w:bCs/>
                <w:i/>
                <w:iCs/>
                <w:sz w:val="20"/>
                <w:szCs w:val="20"/>
              </w:rPr>
              <w:t>ISTITUTO D’ISTRUZIONE SUPERIORE “GEMELLI CARERI”</w:t>
            </w:r>
          </w:p>
          <w:p w14:paraId="7A004070" w14:textId="77777777" w:rsidR="005F783F" w:rsidRPr="00EE4334" w:rsidRDefault="005F783F" w:rsidP="005F783F">
            <w:pPr>
              <w:jc w:val="center"/>
              <w:rPr>
                <w:sz w:val="16"/>
                <w:szCs w:val="16"/>
              </w:rPr>
            </w:pPr>
            <w:r w:rsidRPr="00EE4334">
              <w:rPr>
                <w:sz w:val="16"/>
                <w:szCs w:val="16"/>
              </w:rPr>
              <w:t xml:space="preserve">Corso Aspromonte - 89014 Oppido Mamertina (RC) - </w:t>
            </w:r>
            <w:r w:rsidRPr="00EE4334">
              <w:rPr>
                <w:bCs/>
                <w:iCs/>
                <w:sz w:val="16"/>
                <w:szCs w:val="16"/>
              </w:rPr>
              <w:t>Tel. 096686186</w:t>
            </w:r>
          </w:p>
          <w:p w14:paraId="76B4FB06" w14:textId="77777777" w:rsidR="005F783F" w:rsidRPr="00EE4334" w:rsidRDefault="005F783F" w:rsidP="005F783F">
            <w:pPr>
              <w:jc w:val="center"/>
              <w:rPr>
                <w:rStyle w:val="Collegamentoipertestuale"/>
                <w:i/>
                <w:iCs/>
                <w:sz w:val="16"/>
                <w:szCs w:val="16"/>
              </w:rPr>
            </w:pPr>
            <w:proofErr w:type="gramStart"/>
            <w:r w:rsidRPr="00EE4334">
              <w:rPr>
                <w:i/>
                <w:sz w:val="16"/>
                <w:szCs w:val="16"/>
              </w:rPr>
              <w:t>email</w:t>
            </w:r>
            <w:proofErr w:type="gramEnd"/>
            <w:r w:rsidRPr="00EE4334">
              <w:rPr>
                <w:i/>
                <w:sz w:val="16"/>
                <w:szCs w:val="16"/>
              </w:rPr>
              <w:t>:</w:t>
            </w:r>
            <w:hyperlink r:id="rId10" w:history="1">
              <w:r w:rsidRPr="00EE4334">
                <w:rPr>
                  <w:rStyle w:val="Collegamentoipertestuale"/>
                  <w:i/>
                  <w:iCs/>
                  <w:sz w:val="16"/>
                  <w:szCs w:val="16"/>
                </w:rPr>
                <w:t>rcis02200t@istruzione.it</w:t>
              </w:r>
            </w:hyperlink>
            <w:r w:rsidRPr="00EE4334">
              <w:rPr>
                <w:sz w:val="16"/>
                <w:szCs w:val="16"/>
              </w:rPr>
              <w:t xml:space="preserve">     </w:t>
            </w:r>
            <w:r w:rsidRPr="00EE4334">
              <w:rPr>
                <w:i/>
                <w:sz w:val="16"/>
                <w:szCs w:val="16"/>
              </w:rPr>
              <w:t>pec:</w:t>
            </w:r>
            <w:hyperlink r:id="rId11" w:history="1">
              <w:r w:rsidRPr="00EE4334">
                <w:rPr>
                  <w:rStyle w:val="Collegamentoipertestuale"/>
                  <w:i/>
                  <w:iCs/>
                  <w:sz w:val="16"/>
                  <w:szCs w:val="16"/>
                </w:rPr>
                <w:t>rcis02200t@pec.istruzione.it</w:t>
              </w:r>
            </w:hyperlink>
          </w:p>
          <w:p w14:paraId="180F1C94" w14:textId="77777777" w:rsidR="005F783F" w:rsidRPr="00D42D57" w:rsidRDefault="005F783F" w:rsidP="005F783F">
            <w:pPr>
              <w:jc w:val="center"/>
              <w:rPr>
                <w:lang w:val="en-US"/>
              </w:rPr>
            </w:pPr>
            <w:proofErr w:type="spellStart"/>
            <w:r w:rsidRPr="00EE4334">
              <w:rPr>
                <w:i/>
                <w:sz w:val="16"/>
                <w:szCs w:val="16"/>
                <w:lang w:val="en-US"/>
              </w:rPr>
              <w:t>sito</w:t>
            </w:r>
            <w:proofErr w:type="spellEnd"/>
            <w:r w:rsidRPr="00EE4334">
              <w:rPr>
                <w:i/>
                <w:sz w:val="16"/>
                <w:szCs w:val="16"/>
                <w:lang w:val="en-US"/>
              </w:rPr>
              <w:t xml:space="preserve"> web: </w:t>
            </w:r>
            <w:hyperlink r:id="rId12" w:history="1">
              <w:r w:rsidRPr="00EE4334">
                <w:rPr>
                  <w:rStyle w:val="Collegamentoipertestuale"/>
                  <w:i/>
                  <w:iCs/>
                  <w:sz w:val="16"/>
                  <w:szCs w:val="16"/>
                  <w:lang w:val="en-US"/>
                </w:rPr>
                <w:t>www.isoppido.edu.it</w:t>
              </w:r>
            </w:hyperlink>
          </w:p>
        </w:tc>
        <w:tc>
          <w:tcPr>
            <w:tcW w:w="1657" w:type="dxa"/>
          </w:tcPr>
          <w:p w14:paraId="16C815F0" w14:textId="77777777" w:rsidR="005F783F" w:rsidRPr="00D42D57" w:rsidRDefault="005F783F" w:rsidP="005F783F">
            <w:pPr>
              <w:rPr>
                <w:lang w:val="en-US"/>
              </w:rPr>
            </w:pPr>
          </w:p>
          <w:p w14:paraId="14FE4632" w14:textId="77777777" w:rsidR="005F783F" w:rsidRDefault="005F783F" w:rsidP="005F783F">
            <w:r w:rsidRPr="00350146">
              <w:object w:dxaOrig="1230" w:dyaOrig="1230" w14:anchorId="602450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13" o:title=""/>
                </v:shape>
                <o:OLEObject Type="Embed" ProgID="PBrush" ShapeID="_x0000_i1025" DrawAspect="Content" ObjectID="_1778517327" r:id="rId14"/>
              </w:object>
            </w:r>
          </w:p>
        </w:tc>
      </w:tr>
    </w:tbl>
    <w:p w14:paraId="631C4555" w14:textId="77777777" w:rsidR="0011282C" w:rsidRDefault="0011282C" w:rsidP="0011282C">
      <w:pPr>
        <w:pStyle w:val="NormaleWeb"/>
        <w:tabs>
          <w:tab w:val="left" w:pos="6263"/>
          <w:tab w:val="right" w:pos="9571"/>
        </w:tabs>
        <w:spacing w:after="0" w:afterAutospacing="0"/>
        <w:ind w:right="210"/>
        <w:rPr>
          <w:rFonts w:ascii="Calibri" w:hAnsi="Calibri" w:cs="Calibri"/>
          <w:b/>
          <w:bCs/>
          <w:i/>
          <w:iCs/>
        </w:rPr>
      </w:pPr>
    </w:p>
    <w:p w14:paraId="0813606D" w14:textId="77777777" w:rsidR="005B3452" w:rsidRDefault="005B3452" w:rsidP="005B3452">
      <w:pPr>
        <w:ind w:right="140"/>
        <w:rPr>
          <w:rFonts w:ascii="Garamond" w:hAnsi="Garamond"/>
          <w:b/>
          <w:bCs/>
          <w:u w:val="single"/>
        </w:rPr>
      </w:pPr>
    </w:p>
    <w:p w14:paraId="393F639E" w14:textId="5CD9B716" w:rsidR="00503785" w:rsidRPr="00E86F21" w:rsidRDefault="005B3452" w:rsidP="00503785">
      <w:pPr>
        <w:pStyle w:val="Normale1"/>
        <w:spacing w:line="276" w:lineRule="auto"/>
        <w:ind w:right="2267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E7505C">
        <w:rPr>
          <w:rFonts w:ascii="Garamond" w:hAnsi="Garamond"/>
          <w:b/>
          <w:bCs/>
        </w:rPr>
        <w:t xml:space="preserve">                                          </w:t>
      </w:r>
      <w:r>
        <w:rPr>
          <w:rFonts w:ascii="Garamond" w:hAnsi="Garamond"/>
          <w:b/>
          <w:bCs/>
        </w:rPr>
        <w:t xml:space="preserve">  </w:t>
      </w:r>
      <w:r w:rsidR="00633CCD">
        <w:rPr>
          <w:rFonts w:ascii="Garamond" w:hAnsi="Garamond"/>
          <w:b/>
          <w:bCs/>
        </w:rPr>
        <w:t xml:space="preserve">                                            </w:t>
      </w:r>
      <w:r>
        <w:rPr>
          <w:rFonts w:ascii="Garamond" w:hAnsi="Garamond"/>
          <w:b/>
          <w:bCs/>
        </w:rPr>
        <w:t xml:space="preserve"> </w:t>
      </w:r>
      <w:r w:rsidRPr="00E7505C">
        <w:rPr>
          <w:rFonts w:ascii="Garamond" w:hAnsi="Garamond"/>
          <w:b/>
          <w:bCs/>
        </w:rPr>
        <w:t xml:space="preserve">                </w:t>
      </w:r>
      <w:r w:rsidR="00AA76D2">
        <w:rPr>
          <w:rFonts w:ascii="Garamond" w:hAnsi="Garamond"/>
          <w:b/>
          <w:bCs/>
        </w:rPr>
        <w:t>Luogo</w:t>
      </w:r>
      <w:r w:rsidR="00503785" w:rsidRPr="00E86F21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</w:p>
    <w:p w14:paraId="4FDD849B" w14:textId="77777777" w:rsidR="00503785" w:rsidRPr="00BA7B85" w:rsidRDefault="00503785" w:rsidP="00503785">
      <w:pPr>
        <w:pStyle w:val="Normale1"/>
        <w:spacing w:line="276" w:lineRule="auto"/>
        <w:ind w:right="2267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003510D8" w14:textId="77777777" w:rsidR="00503785" w:rsidRPr="00BA7B85" w:rsidRDefault="00503785" w:rsidP="00503785">
      <w:pPr>
        <w:pStyle w:val="Normale1"/>
        <w:spacing w:line="276" w:lineRule="auto"/>
        <w:jc w:val="right"/>
        <w:rPr>
          <w:rFonts w:ascii="Garamond" w:eastAsia="Times New Roman" w:hAnsi="Garamond" w:cs="Times New Roman"/>
          <w:sz w:val="24"/>
          <w:szCs w:val="24"/>
        </w:rPr>
      </w:pPr>
      <w:r w:rsidRPr="00BA7B85">
        <w:rPr>
          <w:rFonts w:ascii="Garamond" w:eastAsia="Times New Roman" w:hAnsi="Garamond" w:cs="Times New Roman"/>
          <w:sz w:val="24"/>
          <w:szCs w:val="24"/>
        </w:rPr>
        <w:t>A: …</w:t>
      </w:r>
      <w:proofErr w:type="gramStart"/>
      <w:r w:rsidRPr="00BA7B85">
        <w:rPr>
          <w:rFonts w:ascii="Garamond" w:eastAsia="Times New Roman" w:hAnsi="Garamond" w:cs="Times New Roman"/>
          <w:sz w:val="24"/>
          <w:szCs w:val="24"/>
        </w:rPr>
        <w:t>…….</w:t>
      </w:r>
      <w:proofErr w:type="gramEnd"/>
      <w:r w:rsidRPr="00BA7B85">
        <w:rPr>
          <w:rFonts w:ascii="Garamond" w:eastAsia="Times New Roman" w:hAnsi="Garamond" w:cs="Times New Roman"/>
          <w:sz w:val="24"/>
          <w:szCs w:val="24"/>
        </w:rPr>
        <w:t>…….…………….......…………….</w:t>
      </w:r>
    </w:p>
    <w:p w14:paraId="0ED3DC7A" w14:textId="77777777" w:rsidR="00503785" w:rsidRPr="00BA7B85" w:rsidRDefault="00503785" w:rsidP="00503785">
      <w:pPr>
        <w:pStyle w:val="Normale1"/>
        <w:spacing w:line="276" w:lineRule="auto"/>
        <w:ind w:left="538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BA7B85">
        <w:rPr>
          <w:rFonts w:ascii="Garamond" w:eastAsia="Times New Roman" w:hAnsi="Garamond" w:cs="Times New Roman"/>
          <w:b/>
          <w:sz w:val="24"/>
          <w:szCs w:val="24"/>
        </w:rPr>
        <w:t xml:space="preserve"> (nome dello studente se maggiorenne)</w:t>
      </w:r>
    </w:p>
    <w:p w14:paraId="70BDFC07" w14:textId="77777777" w:rsidR="00503785" w:rsidRPr="00BA7B85" w:rsidRDefault="00503785" w:rsidP="00503785">
      <w:pPr>
        <w:pStyle w:val="Normale1"/>
        <w:spacing w:line="276" w:lineRule="auto"/>
        <w:ind w:left="5103"/>
        <w:rPr>
          <w:rFonts w:ascii="Garamond" w:eastAsia="Times New Roman" w:hAnsi="Garamond" w:cs="Times New Roman"/>
          <w:sz w:val="24"/>
          <w:szCs w:val="24"/>
        </w:rPr>
      </w:pPr>
      <w:r w:rsidRPr="00BA7B85">
        <w:rPr>
          <w:rFonts w:ascii="Garamond" w:eastAsia="Times New Roman" w:hAnsi="Garamond" w:cs="Times New Roman"/>
          <w:sz w:val="24"/>
          <w:szCs w:val="24"/>
        </w:rPr>
        <w:t>Genitore dello studente……...............…………</w:t>
      </w:r>
    </w:p>
    <w:p w14:paraId="437A7A3B" w14:textId="77777777" w:rsidR="00503785" w:rsidRPr="00BA7B85" w:rsidRDefault="00503785" w:rsidP="00503785">
      <w:pPr>
        <w:pStyle w:val="Normale1"/>
        <w:spacing w:line="276" w:lineRule="auto"/>
        <w:ind w:left="5387" w:hanging="992"/>
        <w:jc w:val="right"/>
        <w:rPr>
          <w:rFonts w:ascii="Garamond" w:eastAsia="Times New Roman" w:hAnsi="Garamond" w:cs="Times New Roman"/>
          <w:sz w:val="24"/>
          <w:szCs w:val="24"/>
        </w:rPr>
      </w:pPr>
      <w:r w:rsidRPr="00BA7B85">
        <w:rPr>
          <w:rFonts w:ascii="Garamond" w:eastAsia="Times New Roman" w:hAnsi="Garamond" w:cs="Times New Roman"/>
          <w:sz w:val="24"/>
          <w:szCs w:val="24"/>
        </w:rPr>
        <w:t>classe</w:t>
      </w:r>
      <w:proofErr w:type="gramStart"/>
      <w:r w:rsidRPr="00BA7B85">
        <w:rPr>
          <w:rFonts w:ascii="Garamond" w:eastAsia="Times New Roman" w:hAnsi="Garamond" w:cs="Times New Roman"/>
          <w:sz w:val="24"/>
          <w:szCs w:val="24"/>
        </w:rPr>
        <w:t>…….</w:t>
      </w:r>
      <w:proofErr w:type="gramEnd"/>
      <w:r w:rsidRPr="00BA7B85">
        <w:rPr>
          <w:rFonts w:ascii="Garamond" w:eastAsia="Times New Roman" w:hAnsi="Garamond" w:cs="Times New Roman"/>
          <w:sz w:val="24"/>
          <w:szCs w:val="24"/>
        </w:rPr>
        <w:t xml:space="preserve">… </w:t>
      </w:r>
      <w:proofErr w:type="spellStart"/>
      <w:proofErr w:type="gramStart"/>
      <w:r w:rsidRPr="00BA7B85">
        <w:rPr>
          <w:rFonts w:ascii="Garamond" w:eastAsia="Times New Roman" w:hAnsi="Garamond" w:cs="Times New Roman"/>
          <w:sz w:val="24"/>
          <w:szCs w:val="24"/>
        </w:rPr>
        <w:t>sez</w:t>
      </w:r>
      <w:proofErr w:type="spellEnd"/>
      <w:r w:rsidRPr="00BA7B85">
        <w:rPr>
          <w:rFonts w:ascii="Garamond" w:eastAsia="Times New Roman" w:hAnsi="Garamond" w:cs="Times New Roman"/>
          <w:sz w:val="24"/>
          <w:szCs w:val="24"/>
        </w:rPr>
        <w:t>:…</w:t>
      </w:r>
      <w:proofErr w:type="gramEnd"/>
      <w:r w:rsidRPr="00BA7B85">
        <w:rPr>
          <w:rFonts w:ascii="Garamond" w:eastAsia="Times New Roman" w:hAnsi="Garamond" w:cs="Times New Roman"/>
          <w:sz w:val="24"/>
          <w:szCs w:val="24"/>
        </w:rPr>
        <w:t>…….</w:t>
      </w:r>
    </w:p>
    <w:p w14:paraId="4CB005D2" w14:textId="77777777" w:rsidR="00503785" w:rsidRPr="00BA7B85" w:rsidRDefault="00503785" w:rsidP="00503785">
      <w:pPr>
        <w:pStyle w:val="Normale1"/>
        <w:rPr>
          <w:rFonts w:ascii="Garamond" w:eastAsia="Times New Roman" w:hAnsi="Garamond" w:cs="Times New Roman"/>
          <w:sz w:val="24"/>
          <w:szCs w:val="24"/>
        </w:rPr>
      </w:pPr>
    </w:p>
    <w:p w14:paraId="17DC21B5" w14:textId="77777777" w:rsidR="00503785" w:rsidRPr="00BA7B85" w:rsidRDefault="00503785" w:rsidP="00503785">
      <w:pPr>
        <w:pStyle w:val="Normale1"/>
        <w:rPr>
          <w:rFonts w:ascii="Garamond" w:eastAsia="Times New Roman" w:hAnsi="Garamond" w:cs="Times New Roman"/>
          <w:b/>
          <w:sz w:val="24"/>
          <w:szCs w:val="24"/>
        </w:rPr>
      </w:pPr>
    </w:p>
    <w:p w14:paraId="7305DD1D" w14:textId="77777777" w:rsidR="00503785" w:rsidRPr="00BA7B85" w:rsidRDefault="00503785" w:rsidP="00503785">
      <w:pPr>
        <w:pStyle w:val="Normale1"/>
        <w:ind w:left="851" w:hanging="851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BA7B85">
        <w:rPr>
          <w:rFonts w:ascii="Garamond" w:eastAsia="Times New Roman" w:hAnsi="Garamond" w:cs="Times New Roman"/>
          <w:b/>
          <w:sz w:val="24"/>
          <w:szCs w:val="24"/>
        </w:rPr>
        <w:t xml:space="preserve">Oggetto: </w:t>
      </w:r>
      <w:r w:rsidRPr="00BA7B85">
        <w:rPr>
          <w:rFonts w:ascii="Garamond" w:eastAsia="Times New Roman" w:hAnsi="Garamond" w:cs="Times New Roman"/>
          <w:b/>
          <w:sz w:val="24"/>
          <w:szCs w:val="24"/>
          <w:u w:val="single"/>
        </w:rPr>
        <w:t>Comunicazione Sospensioni di Giudizio con interventi di recupero e dichiarazione di opzione</w:t>
      </w:r>
    </w:p>
    <w:p w14:paraId="4300A2DD" w14:textId="77777777" w:rsidR="00503785" w:rsidRDefault="00503785" w:rsidP="00503785">
      <w:pPr>
        <w:pStyle w:val="Normale1"/>
        <w:rPr>
          <w:rFonts w:ascii="Garamond" w:eastAsia="Times New Roman" w:hAnsi="Garamond" w:cs="Times New Roman"/>
          <w:sz w:val="24"/>
          <w:szCs w:val="24"/>
        </w:rPr>
      </w:pPr>
    </w:p>
    <w:p w14:paraId="0A74BF8C" w14:textId="77777777" w:rsidR="00503785" w:rsidRPr="00BA7B85" w:rsidRDefault="00503785" w:rsidP="00503785">
      <w:pPr>
        <w:pStyle w:val="Normale1"/>
        <w:rPr>
          <w:rFonts w:ascii="Garamond" w:eastAsia="Times New Roman" w:hAnsi="Garamond" w:cs="Times New Roman"/>
          <w:sz w:val="24"/>
          <w:szCs w:val="24"/>
        </w:rPr>
      </w:pPr>
    </w:p>
    <w:p w14:paraId="3BE5075F" w14:textId="77777777" w:rsidR="00503785" w:rsidRPr="00BA7B85" w:rsidRDefault="00503785" w:rsidP="00503785">
      <w:pPr>
        <w:pStyle w:val="Normale1"/>
        <w:ind w:hanging="142"/>
        <w:rPr>
          <w:rFonts w:ascii="Garamond" w:eastAsia="Times New Roman" w:hAnsi="Garamond" w:cs="Times New Roman"/>
          <w:sz w:val="24"/>
          <w:szCs w:val="24"/>
        </w:rPr>
      </w:pPr>
      <w:r w:rsidRPr="00BA7B85">
        <w:rPr>
          <w:rFonts w:ascii="Garamond" w:eastAsia="Times New Roman" w:hAnsi="Garamond" w:cs="Times New Roman"/>
          <w:sz w:val="24"/>
          <w:szCs w:val="24"/>
        </w:rPr>
        <w:tab/>
        <w:t>In ottemperanza delle vigenti disposizioni che sollecitano costanti rapporti tra scuola e famiglia e con riferimento al D.M n.80 del 30/10/2007 e al O.M. n.92 del 5/11/2007:</w:t>
      </w:r>
    </w:p>
    <w:p w14:paraId="5C58931D" w14:textId="77777777" w:rsidR="00503785" w:rsidRPr="00BA7B85" w:rsidRDefault="00503785" w:rsidP="00503785">
      <w:pPr>
        <w:pStyle w:val="Normale1"/>
        <w:numPr>
          <w:ilvl w:val="0"/>
          <w:numId w:val="48"/>
        </w:numPr>
        <w:jc w:val="both"/>
        <w:rPr>
          <w:rFonts w:ascii="Garamond" w:eastAsia="Times New Roman" w:hAnsi="Garamond" w:cs="Times New Roman"/>
          <w:sz w:val="24"/>
          <w:szCs w:val="24"/>
        </w:rPr>
      </w:pPr>
      <w:r w:rsidRPr="00BA7B85">
        <w:rPr>
          <w:rFonts w:ascii="Garamond" w:eastAsia="Times New Roman" w:hAnsi="Garamond" w:cs="Times New Roman"/>
          <w:sz w:val="24"/>
          <w:szCs w:val="24"/>
        </w:rPr>
        <w:t>tenuto conto degli obiettivi generali e specifici delle singole discipline e dei criteri di valutazione fissati dal Collegio Docenti e dallo stesso Consiglio di Classe;</w:t>
      </w:r>
    </w:p>
    <w:p w14:paraId="4D10A3F0" w14:textId="77777777" w:rsidR="00503785" w:rsidRPr="00BA7B85" w:rsidRDefault="00503785" w:rsidP="00503785">
      <w:pPr>
        <w:pStyle w:val="Normale1"/>
        <w:ind w:firstLine="720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126E1751" w14:textId="77777777" w:rsidR="00503785" w:rsidRDefault="00503785" w:rsidP="00AA76D2">
      <w:pPr>
        <w:pStyle w:val="Normale1"/>
        <w:jc w:val="both"/>
        <w:rPr>
          <w:rFonts w:ascii="Garamond" w:eastAsia="Times New Roman" w:hAnsi="Garamond" w:cs="Times New Roman"/>
          <w:sz w:val="24"/>
          <w:szCs w:val="24"/>
        </w:rPr>
      </w:pPr>
      <w:r w:rsidRPr="00BA7B85">
        <w:rPr>
          <w:rFonts w:ascii="Garamond" w:eastAsia="Times New Roman" w:hAnsi="Garamond" w:cs="Times New Roman"/>
          <w:b/>
          <w:sz w:val="24"/>
          <w:szCs w:val="24"/>
        </w:rPr>
        <w:t>Si comunica che</w:t>
      </w:r>
      <w:r w:rsidRPr="00BA7B85">
        <w:rPr>
          <w:rFonts w:ascii="Garamond" w:eastAsia="Times New Roman" w:hAnsi="Garamond" w:cs="Times New Roman"/>
          <w:sz w:val="24"/>
          <w:szCs w:val="24"/>
        </w:rPr>
        <w:t>, il consiglio di classe, ha individuato la necessità di recupero nelle seguenti discipline. Viene indicato inoltre la valutazione, gli argomenti da recuperare e la tipologia di recupero consigliata. Il calendario dei corsi di recupero verrà comunicato con apposita circolare.</w:t>
      </w:r>
    </w:p>
    <w:p w14:paraId="24812BD6" w14:textId="77777777" w:rsidR="00503785" w:rsidRPr="00BA7B85" w:rsidRDefault="00503785" w:rsidP="00503785">
      <w:pPr>
        <w:pStyle w:val="Normale1"/>
        <w:ind w:firstLine="72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A7B6712" w14:textId="77777777" w:rsidR="00503785" w:rsidRPr="00BA7B85" w:rsidRDefault="00503785" w:rsidP="00503785">
      <w:pPr>
        <w:pStyle w:val="Normale1"/>
        <w:jc w:val="both"/>
        <w:rPr>
          <w:rFonts w:ascii="Garamond" w:eastAsia="Times New Roman" w:hAnsi="Garamond" w:cs="Times New Roman"/>
          <w:sz w:val="24"/>
          <w:szCs w:val="24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747"/>
        <w:gridCol w:w="982"/>
        <w:gridCol w:w="5493"/>
        <w:gridCol w:w="1843"/>
      </w:tblGrid>
      <w:tr w:rsidR="00503785" w:rsidRPr="00BA7B85" w14:paraId="6979D795" w14:textId="77777777" w:rsidTr="007F1854">
        <w:trPr>
          <w:trHeight w:val="354"/>
          <w:jc w:val="center"/>
        </w:trPr>
        <w:tc>
          <w:tcPr>
            <w:tcW w:w="17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DC51A" w14:textId="77777777" w:rsidR="00503785" w:rsidRPr="00BA7B85" w:rsidRDefault="00503785" w:rsidP="007F1854">
            <w:pPr>
              <w:pStyle w:val="Normale1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BA7B8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F4CB0" w14:textId="77777777" w:rsidR="00503785" w:rsidRPr="00BA7B85" w:rsidRDefault="00503785" w:rsidP="007F1854">
            <w:pPr>
              <w:pStyle w:val="Normale1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BA7B8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VOTO</w:t>
            </w:r>
          </w:p>
        </w:tc>
        <w:tc>
          <w:tcPr>
            <w:tcW w:w="549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DD867" w14:textId="77777777" w:rsidR="00503785" w:rsidRPr="00BA7B85" w:rsidRDefault="00503785" w:rsidP="007F1854">
            <w:pPr>
              <w:pStyle w:val="Normale1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BA7B8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Argomenti/moduli da recuperare</w:t>
            </w:r>
          </w:p>
        </w:tc>
        <w:tc>
          <w:tcPr>
            <w:tcW w:w="1843" w:type="dxa"/>
            <w:tcBorders>
              <w:top w:val="single" w:sz="8" w:space="0" w:color="000000"/>
              <w:right w:val="single" w:sz="8" w:space="0" w:color="000000"/>
            </w:tcBorders>
          </w:tcPr>
          <w:p w14:paraId="3343A071" w14:textId="77777777" w:rsidR="00503785" w:rsidRPr="00BA7B85" w:rsidRDefault="00503785" w:rsidP="007F1854">
            <w:pPr>
              <w:pStyle w:val="Normale1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BA7B85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Tipologia di intervento </w:t>
            </w:r>
          </w:p>
          <w:p w14:paraId="446ECB4B" w14:textId="77777777" w:rsidR="00503785" w:rsidRPr="00BA7B85" w:rsidRDefault="00503785" w:rsidP="007F1854">
            <w:pPr>
              <w:pStyle w:val="Normale1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BA7B85">
              <w:rPr>
                <w:rFonts w:ascii="Garamond" w:eastAsia="Times New Roman" w:hAnsi="Garamond" w:cs="Times New Roman"/>
                <w:sz w:val="24"/>
                <w:szCs w:val="24"/>
              </w:rPr>
              <w:t>(Studio personale o Corso recupero)</w:t>
            </w:r>
          </w:p>
        </w:tc>
      </w:tr>
      <w:tr w:rsidR="00503785" w:rsidRPr="00BA7B85" w14:paraId="40C301CC" w14:textId="77777777" w:rsidTr="007F1854">
        <w:trPr>
          <w:trHeight w:val="340"/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5915" w14:textId="77777777" w:rsidR="00503785" w:rsidRPr="00BA7B85" w:rsidRDefault="00503785" w:rsidP="007F1854">
            <w:pPr>
              <w:pStyle w:val="Normale1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627F5" w14:textId="77777777" w:rsidR="00503785" w:rsidRPr="00BA7B85" w:rsidRDefault="00503785" w:rsidP="007F1854">
            <w:pPr>
              <w:pStyle w:val="Normale1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DE16" w14:textId="77777777" w:rsidR="00503785" w:rsidRPr="00BA7B85" w:rsidRDefault="00503785" w:rsidP="007F1854">
            <w:pPr>
              <w:pStyle w:val="Normale1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DB0B" w14:textId="77777777" w:rsidR="00503785" w:rsidRPr="00BA7B85" w:rsidRDefault="00503785" w:rsidP="007F1854">
            <w:pPr>
              <w:pStyle w:val="Normale1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503785" w:rsidRPr="00BA7B85" w14:paraId="46CE1F25" w14:textId="77777777" w:rsidTr="007F1854">
        <w:trPr>
          <w:trHeight w:val="340"/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CFEB" w14:textId="77777777" w:rsidR="00503785" w:rsidRPr="00BA7B85" w:rsidRDefault="00503785" w:rsidP="007F1854">
            <w:pPr>
              <w:pStyle w:val="Normale1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37EB" w14:textId="77777777" w:rsidR="00503785" w:rsidRPr="00BA7B85" w:rsidRDefault="00503785" w:rsidP="007F1854">
            <w:pPr>
              <w:pStyle w:val="Normale1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73281" w14:textId="77777777" w:rsidR="00503785" w:rsidRPr="00BA7B85" w:rsidRDefault="00503785" w:rsidP="007F1854">
            <w:pPr>
              <w:pStyle w:val="Normale1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235A" w14:textId="77777777" w:rsidR="00503785" w:rsidRPr="00BA7B85" w:rsidRDefault="00503785" w:rsidP="007F1854">
            <w:pPr>
              <w:pStyle w:val="Normale1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503785" w:rsidRPr="00BA7B85" w14:paraId="0F353407" w14:textId="77777777" w:rsidTr="007F1854">
        <w:trPr>
          <w:trHeight w:val="340"/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AB0D" w14:textId="77777777" w:rsidR="00503785" w:rsidRPr="00BA7B85" w:rsidRDefault="00503785" w:rsidP="007F1854">
            <w:pPr>
              <w:pStyle w:val="Normale1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FF0C" w14:textId="77777777" w:rsidR="00503785" w:rsidRPr="00BA7B85" w:rsidRDefault="00503785" w:rsidP="007F1854">
            <w:pPr>
              <w:pStyle w:val="Normale1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2370" w14:textId="77777777" w:rsidR="00503785" w:rsidRPr="00BA7B85" w:rsidRDefault="00503785" w:rsidP="007F1854">
            <w:pPr>
              <w:pStyle w:val="Normale1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3C61" w14:textId="77777777" w:rsidR="00503785" w:rsidRPr="00BA7B85" w:rsidRDefault="00503785" w:rsidP="007F1854">
            <w:pPr>
              <w:pStyle w:val="Normale1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503785" w:rsidRPr="00BA7B85" w14:paraId="3E263A16" w14:textId="77777777" w:rsidTr="007F1854">
        <w:trPr>
          <w:trHeight w:val="340"/>
          <w:jc w:val="center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9B68" w14:textId="77777777" w:rsidR="00503785" w:rsidRPr="00BA7B85" w:rsidRDefault="00503785" w:rsidP="007F1854">
            <w:pPr>
              <w:pStyle w:val="Normale1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945B" w14:textId="77777777" w:rsidR="00503785" w:rsidRPr="00BA7B85" w:rsidRDefault="00503785" w:rsidP="007F1854">
            <w:pPr>
              <w:pStyle w:val="Normale1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7460" w14:textId="77777777" w:rsidR="00503785" w:rsidRPr="00BA7B85" w:rsidRDefault="00503785" w:rsidP="007F1854">
            <w:pPr>
              <w:pStyle w:val="Normale1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5087" w14:textId="77777777" w:rsidR="00503785" w:rsidRPr="00BA7B85" w:rsidRDefault="00503785" w:rsidP="007F1854">
            <w:pPr>
              <w:pStyle w:val="Normale1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5B8F3F53" w14:textId="77777777" w:rsidR="00503785" w:rsidRPr="00BA7B85" w:rsidRDefault="00503785" w:rsidP="00503785">
      <w:pPr>
        <w:pStyle w:val="Normale1"/>
        <w:rPr>
          <w:rFonts w:ascii="Garamond" w:eastAsia="Times New Roman" w:hAnsi="Garamond" w:cs="Times New Roman"/>
          <w:sz w:val="24"/>
          <w:szCs w:val="24"/>
        </w:rPr>
      </w:pPr>
    </w:p>
    <w:p w14:paraId="217D2B1F" w14:textId="77777777" w:rsidR="00503785" w:rsidRDefault="00503785" w:rsidP="005037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spacing w:val="1"/>
        </w:rPr>
      </w:pPr>
      <w:r w:rsidRPr="004F1DF0">
        <w:rPr>
          <w:rFonts w:ascii="Garamond" w:hAnsi="Garamond"/>
          <w:b/>
          <w:sz w:val="28"/>
          <w:szCs w:val="28"/>
          <w:u w:val="single"/>
        </w:rPr>
        <w:t>Corsi</w:t>
      </w:r>
      <w:r w:rsidRPr="004F1DF0">
        <w:rPr>
          <w:rFonts w:ascii="Garamond" w:hAnsi="Garamond"/>
          <w:b/>
          <w:spacing w:val="1"/>
          <w:sz w:val="28"/>
          <w:szCs w:val="28"/>
          <w:u w:val="single"/>
        </w:rPr>
        <w:t xml:space="preserve"> </w:t>
      </w:r>
      <w:r w:rsidRPr="004F1DF0">
        <w:rPr>
          <w:rFonts w:ascii="Garamond" w:hAnsi="Garamond"/>
          <w:b/>
          <w:sz w:val="28"/>
          <w:szCs w:val="28"/>
          <w:u w:val="single"/>
        </w:rPr>
        <w:t>di</w:t>
      </w:r>
      <w:r w:rsidRPr="004F1DF0">
        <w:rPr>
          <w:rFonts w:ascii="Garamond" w:hAnsi="Garamond"/>
          <w:b/>
          <w:spacing w:val="1"/>
          <w:sz w:val="28"/>
          <w:szCs w:val="28"/>
          <w:u w:val="single"/>
        </w:rPr>
        <w:t xml:space="preserve"> </w:t>
      </w:r>
      <w:r w:rsidRPr="004F1DF0">
        <w:rPr>
          <w:rFonts w:ascii="Garamond" w:hAnsi="Garamond"/>
          <w:b/>
          <w:sz w:val="28"/>
          <w:szCs w:val="28"/>
          <w:u w:val="single"/>
        </w:rPr>
        <w:t>recupero estivi</w:t>
      </w:r>
      <w:r w:rsidRPr="004F1DF0">
        <w:rPr>
          <w:rFonts w:ascii="Garamond" w:hAnsi="Garamond"/>
          <w:sz w:val="28"/>
          <w:szCs w:val="28"/>
          <w:u w:val="single"/>
        </w:rPr>
        <w:t>:</w:t>
      </w:r>
      <w:r w:rsidRPr="004F1DF0">
        <w:rPr>
          <w:rFonts w:ascii="Garamond" w:hAnsi="Garamond"/>
          <w:spacing w:val="1"/>
        </w:rPr>
        <w:t xml:space="preserve"> </w:t>
      </w:r>
    </w:p>
    <w:p w14:paraId="59EC012D" w14:textId="77777777" w:rsidR="00503785" w:rsidRPr="004F1DF0" w:rsidRDefault="00503785" w:rsidP="005037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Calibri"/>
          <w:color w:val="19191A"/>
        </w:rPr>
      </w:pPr>
      <w:r w:rsidRPr="004F1DF0">
        <w:rPr>
          <w:rFonts w:ascii="Garamond" w:hAnsi="Garamond" w:cs="Calibri"/>
          <w:color w:val="19191A"/>
        </w:rPr>
        <w:t>I corsi di recupero si svolgono in giugno/luglio. Il loro programma è stabilito dai Docenti</w:t>
      </w:r>
      <w:r w:rsidRPr="004F1DF0">
        <w:rPr>
          <w:rStyle w:val="Enfasigrassetto"/>
          <w:rFonts w:ascii="Garamond" w:hAnsi="Garamond" w:cs="Calibri"/>
          <w:color w:val="19191A"/>
        </w:rPr>
        <w:t>. La frequenza è gratuita e obbligatoria. </w:t>
      </w:r>
      <w:r w:rsidRPr="004F1DF0">
        <w:rPr>
          <w:rFonts w:ascii="Garamond" w:hAnsi="Garamond" w:cs="Calibri"/>
          <w:color w:val="19191A"/>
        </w:rPr>
        <w:t>Se la famiglia decide di provvedere autonomamente al recupero, ne deve dare comunicazione scritta alla scuola.</w:t>
      </w:r>
    </w:p>
    <w:p w14:paraId="4DF60F09" w14:textId="77777777" w:rsidR="00503785" w:rsidRPr="004F1DF0" w:rsidRDefault="00503785" w:rsidP="005037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Calibri"/>
          <w:color w:val="19191A"/>
        </w:rPr>
      </w:pPr>
      <w:r w:rsidRPr="004F1DF0">
        <w:rPr>
          <w:rFonts w:ascii="Garamond" w:hAnsi="Garamond" w:cs="Calibri"/>
          <w:color w:val="19191A"/>
        </w:rPr>
        <w:t>Tali corsi disciplinari si svolgono, per anno di corso e/o per classi parallele, in funzione della sospensione di giudizio, sulla base di una ricognizione sulle discipline che presentano nel tempo le maggiori problematicità di apprendimento.</w:t>
      </w:r>
    </w:p>
    <w:p w14:paraId="73ABB77D" w14:textId="77777777" w:rsidR="00503785" w:rsidRPr="004F1DF0" w:rsidRDefault="00503785" w:rsidP="005037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Calibri"/>
          <w:color w:val="19191A"/>
        </w:rPr>
      </w:pPr>
      <w:r w:rsidRPr="004F1DF0">
        <w:rPr>
          <w:rStyle w:val="Enfasigrassetto"/>
          <w:rFonts w:ascii="Garamond" w:hAnsi="Garamond" w:cs="Calibri"/>
          <w:color w:val="19191A"/>
        </w:rPr>
        <w:t>In ogni caso la studentessa/lo studente ha l’obbligo di sottoporsi alle verifiche predisposte dai docenti per accertare il superamento del debito.</w:t>
      </w:r>
    </w:p>
    <w:p w14:paraId="1DAB33D8" w14:textId="77777777" w:rsidR="00503785" w:rsidRPr="004F1DF0" w:rsidRDefault="00503785" w:rsidP="00503785">
      <w:pPr>
        <w:pStyle w:val="Corpotesto"/>
        <w:rPr>
          <w:rFonts w:ascii="Garamond" w:hAnsi="Garamond"/>
        </w:rPr>
      </w:pPr>
    </w:p>
    <w:p w14:paraId="2F3B9D71" w14:textId="77777777" w:rsidR="00503785" w:rsidRDefault="00503785" w:rsidP="00503785">
      <w:pPr>
        <w:pStyle w:val="Normale1"/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D13B891" w14:textId="77777777" w:rsidR="00503785" w:rsidRDefault="00503785" w:rsidP="00503785">
      <w:pPr>
        <w:pStyle w:val="Normale1"/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89C5537" w14:textId="77777777" w:rsidR="00503785" w:rsidRPr="00503785" w:rsidRDefault="00503785" w:rsidP="00503785">
      <w:pPr>
        <w:pStyle w:val="Normale1"/>
        <w:spacing w:line="276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0111FC12" w14:textId="77777777" w:rsidR="00503785" w:rsidRDefault="00503785" w:rsidP="005037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Enfasigrassetto"/>
          <w:rFonts w:ascii="Garamond" w:hAnsi="Garamond" w:cs="Calibri"/>
          <w:color w:val="19191A"/>
        </w:rPr>
      </w:pPr>
    </w:p>
    <w:p w14:paraId="546C4F63" w14:textId="29F397C4" w:rsidR="00503785" w:rsidRPr="00503785" w:rsidRDefault="00503785" w:rsidP="0050378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 w:cs="Calibri"/>
          <w:b/>
          <w:bCs/>
          <w:color w:val="19191A"/>
        </w:rPr>
      </w:pPr>
      <w:r w:rsidRPr="00503785">
        <w:rPr>
          <w:rStyle w:val="Enfasigrassetto"/>
          <w:rFonts w:ascii="Garamond" w:hAnsi="Garamond" w:cs="Calibri"/>
          <w:color w:val="19191A"/>
        </w:rPr>
        <w:t>In ogni caso la studentessa/lo studente ha l’obbligo di sottoporsi alle verifiche predisposte dai docenti per accertare il superamento del debito.</w:t>
      </w:r>
    </w:p>
    <w:p w14:paraId="5A2E7ED3" w14:textId="77777777" w:rsidR="00503785" w:rsidRPr="00503785" w:rsidRDefault="00503785" w:rsidP="00503785">
      <w:pPr>
        <w:pStyle w:val="Corpotesto"/>
        <w:rPr>
          <w:rFonts w:ascii="Garamond" w:hAnsi="Garamond"/>
          <w:b/>
          <w:bCs/>
        </w:rPr>
      </w:pPr>
    </w:p>
    <w:p w14:paraId="7730E5FA" w14:textId="77777777" w:rsidR="00503785" w:rsidRDefault="00503785" w:rsidP="00503785">
      <w:pPr>
        <w:jc w:val="both"/>
        <w:rPr>
          <w:rFonts w:ascii="Garamond" w:hAnsi="Garamond"/>
          <w:b/>
          <w:bCs/>
        </w:rPr>
      </w:pPr>
    </w:p>
    <w:p w14:paraId="4C2A36F2" w14:textId="4EED0DA2" w:rsidR="00503785" w:rsidRPr="00503785" w:rsidRDefault="00503785" w:rsidP="00503785">
      <w:pPr>
        <w:jc w:val="both"/>
        <w:rPr>
          <w:rFonts w:ascii="Garamond" w:hAnsi="Garamond"/>
          <w:b/>
          <w:bCs/>
        </w:rPr>
      </w:pPr>
      <w:r w:rsidRPr="00503785">
        <w:rPr>
          <w:rFonts w:ascii="Garamond" w:hAnsi="Garamond"/>
          <w:b/>
          <w:bCs/>
        </w:rPr>
        <w:t>Lo studente dovrà effettuare la prova di verifica del superamento delle carenze nella settimana dal___________ al_________________</w:t>
      </w:r>
    </w:p>
    <w:p w14:paraId="3F8D4575" w14:textId="77777777" w:rsidR="00503785" w:rsidRPr="00503785" w:rsidRDefault="00503785" w:rsidP="00503785">
      <w:pPr>
        <w:jc w:val="both"/>
        <w:rPr>
          <w:rFonts w:ascii="Garamond" w:hAnsi="Garamond"/>
          <w:b/>
          <w:bCs/>
        </w:rPr>
      </w:pPr>
    </w:p>
    <w:p w14:paraId="59030B80" w14:textId="77777777" w:rsidR="00503785" w:rsidRDefault="00503785" w:rsidP="00503785">
      <w:pPr>
        <w:rPr>
          <w:rFonts w:ascii="Garamond" w:hAnsi="Garamond"/>
          <w:i/>
          <w:iCs/>
        </w:rPr>
      </w:pPr>
    </w:p>
    <w:p w14:paraId="0DB31EB7" w14:textId="77777777" w:rsidR="00503785" w:rsidRDefault="00503785" w:rsidP="00503785">
      <w:pPr>
        <w:rPr>
          <w:rFonts w:ascii="Garamond" w:hAnsi="Garamond"/>
          <w:i/>
          <w:iCs/>
        </w:rPr>
      </w:pPr>
    </w:p>
    <w:p w14:paraId="29AE7EE2" w14:textId="64DD026E" w:rsidR="00503785" w:rsidRPr="00503785" w:rsidRDefault="00503785" w:rsidP="00503785">
      <w:pPr>
        <w:rPr>
          <w:rFonts w:ascii="Garamond" w:hAnsi="Garamond"/>
          <w:i/>
          <w:iCs/>
          <w:spacing w:val="1"/>
        </w:rPr>
      </w:pPr>
      <w:r w:rsidRPr="00503785">
        <w:rPr>
          <w:rFonts w:ascii="Garamond" w:hAnsi="Garamond"/>
          <w:i/>
          <w:iCs/>
        </w:rPr>
        <w:t>Data</w:t>
      </w:r>
      <w:r>
        <w:rPr>
          <w:rFonts w:ascii="Garamond" w:hAnsi="Garamond"/>
          <w:i/>
          <w:iCs/>
        </w:rPr>
        <w:softHyphen/>
      </w:r>
      <w:r>
        <w:rPr>
          <w:rFonts w:ascii="Garamond" w:hAnsi="Garamond"/>
          <w:i/>
          <w:iCs/>
        </w:rPr>
        <w:softHyphen/>
      </w:r>
      <w:r>
        <w:rPr>
          <w:rFonts w:ascii="Garamond" w:hAnsi="Garamond"/>
          <w:i/>
          <w:iCs/>
        </w:rPr>
        <w:softHyphen/>
      </w:r>
      <w:r>
        <w:rPr>
          <w:rFonts w:ascii="Garamond" w:hAnsi="Garamond"/>
          <w:i/>
          <w:iCs/>
        </w:rPr>
        <w:softHyphen/>
      </w:r>
      <w:r>
        <w:rPr>
          <w:rFonts w:ascii="Garamond" w:hAnsi="Garamond"/>
          <w:i/>
          <w:iCs/>
        </w:rPr>
        <w:softHyphen/>
      </w:r>
      <w:r>
        <w:rPr>
          <w:rFonts w:ascii="Garamond" w:hAnsi="Garamond"/>
          <w:i/>
          <w:iCs/>
        </w:rPr>
        <w:softHyphen/>
      </w:r>
      <w:r>
        <w:rPr>
          <w:rFonts w:ascii="Garamond" w:hAnsi="Garamond"/>
          <w:i/>
          <w:iCs/>
        </w:rPr>
        <w:softHyphen/>
      </w:r>
      <w:r>
        <w:rPr>
          <w:rFonts w:ascii="Garamond" w:hAnsi="Garamond"/>
          <w:i/>
          <w:iCs/>
        </w:rPr>
        <w:softHyphen/>
      </w:r>
      <w:r>
        <w:rPr>
          <w:rFonts w:ascii="Garamond" w:hAnsi="Garamond"/>
          <w:i/>
          <w:iCs/>
        </w:rPr>
        <w:softHyphen/>
      </w:r>
      <w:r>
        <w:rPr>
          <w:rFonts w:ascii="Garamond" w:hAnsi="Garamond"/>
          <w:i/>
          <w:iCs/>
        </w:rPr>
        <w:softHyphen/>
      </w:r>
      <w:r>
        <w:rPr>
          <w:rFonts w:ascii="Garamond" w:hAnsi="Garamond"/>
          <w:i/>
          <w:iCs/>
        </w:rPr>
        <w:softHyphen/>
      </w:r>
      <w:r>
        <w:rPr>
          <w:rFonts w:ascii="Garamond" w:hAnsi="Garamond"/>
          <w:i/>
          <w:iCs/>
        </w:rPr>
        <w:softHyphen/>
      </w:r>
      <w:r>
        <w:rPr>
          <w:rFonts w:ascii="Garamond" w:hAnsi="Garamond"/>
          <w:i/>
          <w:iCs/>
        </w:rPr>
        <w:softHyphen/>
      </w:r>
      <w:r>
        <w:rPr>
          <w:rFonts w:ascii="Garamond" w:hAnsi="Garamond"/>
          <w:i/>
          <w:iCs/>
        </w:rPr>
        <w:softHyphen/>
      </w:r>
      <w:r>
        <w:rPr>
          <w:rFonts w:ascii="Garamond" w:hAnsi="Garamond"/>
          <w:i/>
          <w:iCs/>
        </w:rPr>
        <w:softHyphen/>
      </w:r>
      <w:r>
        <w:rPr>
          <w:rFonts w:ascii="Garamond" w:hAnsi="Garamond"/>
          <w:i/>
          <w:iCs/>
        </w:rPr>
        <w:softHyphen/>
      </w:r>
      <w:r>
        <w:rPr>
          <w:rFonts w:ascii="Garamond" w:hAnsi="Garamond"/>
          <w:i/>
          <w:iCs/>
        </w:rPr>
        <w:softHyphen/>
        <w:t>______________________</w:t>
      </w:r>
    </w:p>
    <w:p w14:paraId="6A66A30F" w14:textId="77777777" w:rsidR="00503785" w:rsidRDefault="00503785" w:rsidP="00503785">
      <w:pPr>
        <w:rPr>
          <w:rFonts w:ascii="Garamond" w:hAnsi="Garamond"/>
          <w:spacing w:val="1"/>
        </w:rPr>
      </w:pPr>
    </w:p>
    <w:p w14:paraId="1CB5475B" w14:textId="77777777" w:rsidR="00503785" w:rsidRPr="00503785" w:rsidRDefault="00503785" w:rsidP="00503785">
      <w:pPr>
        <w:rPr>
          <w:rFonts w:ascii="Garamond" w:hAnsi="Garamond"/>
        </w:rPr>
      </w:pPr>
    </w:p>
    <w:p w14:paraId="264674BA" w14:textId="78A618B5" w:rsidR="00503785" w:rsidRPr="00503785" w:rsidRDefault="00503785" w:rsidP="00503785">
      <w:pPr>
        <w:ind w:firstLine="5954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</w:t>
      </w:r>
      <w:r w:rsidRPr="00503785">
        <w:rPr>
          <w:rFonts w:ascii="Garamond" w:hAnsi="Garamond"/>
          <w:b/>
          <w:bCs/>
        </w:rPr>
        <w:t>Il Dirigente Scolastico</w:t>
      </w:r>
    </w:p>
    <w:p w14:paraId="77F8C820" w14:textId="77777777" w:rsidR="00503785" w:rsidRPr="00503785" w:rsidRDefault="00503785" w:rsidP="00503785">
      <w:pPr>
        <w:ind w:firstLine="5954"/>
        <w:rPr>
          <w:rFonts w:ascii="Garamond" w:hAnsi="Garamond"/>
          <w:b/>
          <w:bCs/>
        </w:rPr>
      </w:pPr>
      <w:r w:rsidRPr="00503785">
        <w:rPr>
          <w:rFonts w:ascii="Garamond" w:hAnsi="Garamond"/>
          <w:b/>
          <w:bCs/>
        </w:rPr>
        <w:t>Dott.ssa</w:t>
      </w:r>
      <w:r w:rsidRPr="00503785">
        <w:rPr>
          <w:rFonts w:ascii="Garamond" w:hAnsi="Garamond"/>
          <w:b/>
          <w:bCs/>
          <w:spacing w:val="-2"/>
        </w:rPr>
        <w:t xml:space="preserve"> Simona Prochilo</w:t>
      </w:r>
    </w:p>
    <w:p w14:paraId="37B49085" w14:textId="77777777" w:rsidR="00503785" w:rsidRPr="00503785" w:rsidRDefault="00503785" w:rsidP="00503785">
      <w:pPr>
        <w:pStyle w:val="Normale1"/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5190B1F" w14:textId="77777777" w:rsidR="00503785" w:rsidRDefault="00503785" w:rsidP="00503785">
      <w:pPr>
        <w:pStyle w:val="Normale1"/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73D2450" w14:textId="77777777" w:rsidR="00503785" w:rsidRDefault="00503785" w:rsidP="00503785">
      <w:pPr>
        <w:pStyle w:val="Normale1"/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1E1CDD7" w14:textId="77777777" w:rsidR="00503785" w:rsidRDefault="00503785" w:rsidP="00503785">
      <w:pPr>
        <w:pStyle w:val="Normale1"/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BFE5FFD" w14:textId="77777777" w:rsidR="00503785" w:rsidRDefault="00503785" w:rsidP="00503785">
      <w:pPr>
        <w:pStyle w:val="Normale1"/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2FCA526" w14:textId="77777777" w:rsidR="00503785" w:rsidRDefault="00503785" w:rsidP="00503785">
      <w:pPr>
        <w:pStyle w:val="Normale1"/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8655220" w14:textId="77777777" w:rsidR="00503785" w:rsidRDefault="00503785" w:rsidP="00503785">
      <w:pPr>
        <w:pStyle w:val="Normale1"/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22B64B8" w14:textId="77777777" w:rsidR="00503785" w:rsidRDefault="00503785" w:rsidP="00503785">
      <w:pPr>
        <w:pStyle w:val="Normale1"/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3283B36" w14:textId="77777777" w:rsidR="00503785" w:rsidRDefault="00503785" w:rsidP="00503785">
      <w:pPr>
        <w:pStyle w:val="Normale1"/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EBC9029" w14:textId="77777777" w:rsidR="00503785" w:rsidRDefault="00503785" w:rsidP="00503785">
      <w:pPr>
        <w:pStyle w:val="Normale1"/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C90436A" w14:textId="77777777" w:rsidR="00503785" w:rsidRDefault="00503785" w:rsidP="00503785">
      <w:pPr>
        <w:pStyle w:val="Normale1"/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58CD63A" w14:textId="77777777" w:rsidR="00503785" w:rsidRDefault="00503785" w:rsidP="00503785">
      <w:pPr>
        <w:pStyle w:val="Normale1"/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7C85982" w14:textId="77777777" w:rsidR="00503785" w:rsidRDefault="00503785" w:rsidP="00503785">
      <w:pPr>
        <w:pStyle w:val="Normale1"/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75A134E" w14:textId="77777777" w:rsidR="00503785" w:rsidRDefault="00503785" w:rsidP="00503785">
      <w:pPr>
        <w:pStyle w:val="Normale1"/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5A3711A" w14:textId="77777777" w:rsidR="00503785" w:rsidRDefault="00503785" w:rsidP="00503785">
      <w:pPr>
        <w:pStyle w:val="Normale1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TableNormal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9780"/>
      </w:tblGrid>
      <w:tr w:rsidR="00503785" w:rsidRPr="00017EC4" w14:paraId="77DB5715" w14:textId="77777777" w:rsidTr="007F1854">
        <w:trPr>
          <w:trHeight w:val="4067"/>
        </w:trPr>
        <w:tc>
          <w:tcPr>
            <w:tcW w:w="9780" w:type="dxa"/>
            <w:tcBorders>
              <w:top w:val="dashSmallGap" w:sz="8" w:space="0" w:color="000000"/>
            </w:tcBorders>
          </w:tcPr>
          <w:p w14:paraId="5A36BD26" w14:textId="77777777" w:rsidR="00503785" w:rsidRPr="00017EC4" w:rsidRDefault="00503785" w:rsidP="007F1854">
            <w:pPr>
              <w:spacing w:before="1"/>
              <w:rPr>
                <w:rFonts w:ascii="Arial" w:eastAsia="Arial MT" w:hAnsi="Arial MT" w:cs="Arial MT"/>
                <w:b/>
                <w:sz w:val="28"/>
                <w:szCs w:val="22"/>
                <w:lang w:val="it-IT"/>
              </w:rPr>
            </w:pPr>
          </w:p>
          <w:p w14:paraId="01033852" w14:textId="77777777" w:rsidR="00503785" w:rsidRPr="00017EC4" w:rsidRDefault="00503785" w:rsidP="007F1854">
            <w:pPr>
              <w:tabs>
                <w:tab w:val="left" w:pos="625"/>
                <w:tab w:val="left" w:pos="2006"/>
                <w:tab w:val="left" w:pos="3614"/>
                <w:tab w:val="left" w:pos="4725"/>
                <w:tab w:val="left" w:pos="5898"/>
                <w:tab w:val="left" w:pos="6491"/>
                <w:tab w:val="left" w:pos="7262"/>
                <w:tab w:val="left" w:pos="9755"/>
              </w:tabs>
              <w:spacing w:line="360" w:lineRule="auto"/>
              <w:ind w:left="69" w:right="22"/>
              <w:jc w:val="both"/>
              <w:rPr>
                <w:rFonts w:ascii="Arial MT" w:eastAsia="Arial MT" w:hAnsi="Arial MT" w:cs="Arial MT"/>
                <w:sz w:val="20"/>
                <w:szCs w:val="22"/>
                <w:lang w:val="it-IT"/>
              </w:rPr>
            </w:pP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Il/la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ab/>
              <w:t>sottoscritto/a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ab/>
            </w:r>
            <w:r w:rsidRPr="00017EC4">
              <w:rPr>
                <w:rFonts w:ascii="Arial MT" w:eastAsia="Arial MT" w:hAnsi="Arial MT" w:cs="Arial MT"/>
                <w:w w:val="99"/>
                <w:sz w:val="20"/>
                <w:szCs w:val="22"/>
                <w:u w:val="single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u w:val="single"/>
                <w:lang w:val="it-IT"/>
              </w:rPr>
              <w:tab/>
            </w:r>
            <w:r w:rsidRPr="00017EC4">
              <w:rPr>
                <w:rFonts w:ascii="Arial MT" w:eastAsia="Arial MT" w:hAnsi="Arial MT" w:cs="Arial MT"/>
                <w:sz w:val="20"/>
                <w:szCs w:val="22"/>
                <w:u w:val="single"/>
                <w:lang w:val="it-IT"/>
              </w:rPr>
              <w:tab/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 xml:space="preserve">   </w:t>
            </w:r>
            <w:r w:rsidRPr="00017EC4">
              <w:rPr>
                <w:rFonts w:ascii="Arial MT" w:eastAsia="Arial MT" w:hAnsi="Arial MT" w:cs="Arial MT"/>
                <w:spacing w:val="-24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genitore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ab/>
              <w:t>dell'alunno/a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ab/>
            </w:r>
            <w:r w:rsidRPr="00017EC4">
              <w:rPr>
                <w:rFonts w:ascii="Arial MT" w:eastAsia="Arial MT" w:hAnsi="Arial MT" w:cs="Arial MT"/>
                <w:w w:val="99"/>
                <w:sz w:val="20"/>
                <w:szCs w:val="22"/>
                <w:u w:val="single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u w:val="single"/>
                <w:lang w:val="it-IT"/>
              </w:rPr>
              <w:tab/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 xml:space="preserve"> frequentante  </w:t>
            </w:r>
            <w:r w:rsidRPr="00017EC4">
              <w:rPr>
                <w:rFonts w:ascii="Arial MT" w:eastAsia="Arial MT" w:hAnsi="Arial MT" w:cs="Arial MT"/>
                <w:spacing w:val="11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 xml:space="preserve">la  </w:t>
            </w:r>
            <w:r w:rsidRPr="00017EC4">
              <w:rPr>
                <w:rFonts w:ascii="Arial MT" w:eastAsia="Arial MT" w:hAnsi="Arial MT" w:cs="Arial MT"/>
                <w:spacing w:val="10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classe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u w:val="single"/>
                <w:lang w:val="it-IT"/>
              </w:rPr>
              <w:tab/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indirizzo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u w:val="single"/>
                <w:lang w:val="it-IT"/>
              </w:rPr>
              <w:tab/>
            </w:r>
            <w:r w:rsidRPr="00017EC4">
              <w:rPr>
                <w:rFonts w:ascii="Arial MT" w:eastAsia="Arial MT" w:hAnsi="Arial MT" w:cs="Arial MT"/>
                <w:sz w:val="20"/>
                <w:szCs w:val="22"/>
                <w:u w:val="single"/>
                <w:lang w:val="it-IT"/>
              </w:rPr>
              <w:tab/>
            </w:r>
            <w:r w:rsidRPr="00017EC4">
              <w:rPr>
                <w:rFonts w:ascii="Arial MT" w:eastAsia="Arial MT" w:hAnsi="Arial MT" w:cs="Arial MT"/>
                <w:sz w:val="20"/>
                <w:szCs w:val="22"/>
                <w:u w:val="single"/>
                <w:lang w:val="it-IT"/>
              </w:rPr>
              <w:tab/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dichiara</w:t>
            </w:r>
            <w:r w:rsidRPr="00017EC4">
              <w:rPr>
                <w:rFonts w:ascii="Arial MT" w:eastAsia="Arial MT" w:hAnsi="Arial MT" w:cs="Arial MT"/>
                <w:spacing w:val="14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di</w:t>
            </w:r>
            <w:r w:rsidRPr="00017EC4">
              <w:rPr>
                <w:rFonts w:ascii="Arial MT" w:eastAsia="Arial MT" w:hAnsi="Arial MT" w:cs="Arial MT"/>
                <w:spacing w:val="9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aver</w:t>
            </w:r>
            <w:r w:rsidRPr="00017EC4">
              <w:rPr>
                <w:rFonts w:ascii="Arial MT" w:eastAsia="Arial MT" w:hAnsi="Arial MT" w:cs="Arial MT"/>
                <w:spacing w:val="67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preso</w:t>
            </w:r>
            <w:r w:rsidRPr="00017EC4">
              <w:rPr>
                <w:rFonts w:ascii="Arial MT" w:eastAsia="Arial MT" w:hAnsi="Arial MT" w:cs="Arial MT"/>
                <w:spacing w:val="69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visione</w:t>
            </w:r>
            <w:r w:rsidRPr="00017EC4">
              <w:rPr>
                <w:rFonts w:ascii="Arial MT" w:eastAsia="Arial MT" w:hAnsi="Arial MT" w:cs="Arial MT"/>
                <w:spacing w:val="1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della comunicazione dei debiti formativi relativi al III trimestre. Inoltre, in relazione ai percorsi di recupero</w:t>
            </w:r>
            <w:r w:rsidRPr="00017EC4">
              <w:rPr>
                <w:rFonts w:ascii="Arial MT" w:eastAsia="Arial MT" w:hAnsi="Arial MT" w:cs="Arial MT"/>
                <w:spacing w:val="1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organizzati</w:t>
            </w:r>
            <w:r w:rsidRPr="00017EC4">
              <w:rPr>
                <w:rFonts w:ascii="Arial MT" w:eastAsia="Arial MT" w:hAnsi="Arial MT" w:cs="Arial MT"/>
                <w:spacing w:val="-1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dalla</w:t>
            </w:r>
            <w:r w:rsidRPr="00017EC4">
              <w:rPr>
                <w:rFonts w:ascii="Arial MT" w:eastAsia="Arial MT" w:hAnsi="Arial MT" w:cs="Arial MT"/>
                <w:spacing w:val="-1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scuola,</w:t>
            </w:r>
            <w:r w:rsidRPr="00017EC4">
              <w:rPr>
                <w:rFonts w:ascii="Arial MT" w:eastAsia="Arial MT" w:hAnsi="Arial MT" w:cs="Arial MT"/>
                <w:spacing w:val="1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dichiara:</w:t>
            </w:r>
          </w:p>
          <w:p w14:paraId="73944946" w14:textId="77777777" w:rsidR="00503785" w:rsidRPr="00017EC4" w:rsidRDefault="00503785" w:rsidP="007F1854">
            <w:pPr>
              <w:tabs>
                <w:tab w:val="left" w:pos="625"/>
                <w:tab w:val="left" w:pos="2006"/>
                <w:tab w:val="left" w:pos="3614"/>
                <w:tab w:val="left" w:pos="4725"/>
                <w:tab w:val="left" w:pos="5898"/>
                <w:tab w:val="left" w:pos="6491"/>
                <w:tab w:val="left" w:pos="7262"/>
                <w:tab w:val="left" w:pos="9755"/>
              </w:tabs>
              <w:spacing w:line="360" w:lineRule="auto"/>
              <w:ind w:left="69" w:right="22"/>
              <w:jc w:val="both"/>
              <w:rPr>
                <w:rFonts w:ascii="Arial MT" w:eastAsia="Arial MT" w:hAnsi="Arial MT" w:cs="Arial MT"/>
                <w:sz w:val="20"/>
                <w:szCs w:val="22"/>
                <w:lang w:val="it-IT"/>
              </w:rPr>
            </w:pPr>
          </w:p>
          <w:p w14:paraId="1ACBF812" w14:textId="77777777" w:rsidR="00503785" w:rsidRPr="00017EC4" w:rsidRDefault="00503785" w:rsidP="00503785">
            <w:pPr>
              <w:numPr>
                <w:ilvl w:val="0"/>
                <w:numId w:val="49"/>
              </w:numPr>
              <w:tabs>
                <w:tab w:val="left" w:pos="270"/>
              </w:tabs>
              <w:spacing w:before="2"/>
              <w:ind w:hanging="201"/>
              <w:rPr>
                <w:rFonts w:ascii="Arial MT" w:eastAsia="Arial MT" w:hAnsi="Arial MT" w:cs="Arial MT"/>
                <w:sz w:val="20"/>
                <w:szCs w:val="22"/>
                <w:lang w:val="it-IT"/>
              </w:rPr>
            </w:pP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di</w:t>
            </w:r>
            <w:r w:rsidRPr="00017EC4">
              <w:rPr>
                <w:rFonts w:ascii="Arial MT" w:eastAsia="Arial MT" w:hAnsi="Arial MT" w:cs="Arial MT"/>
                <w:spacing w:val="-1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voler</w:t>
            </w:r>
            <w:r w:rsidRPr="00017EC4">
              <w:rPr>
                <w:rFonts w:ascii="Arial MT" w:eastAsia="Arial MT" w:hAnsi="Arial MT" w:cs="Arial MT"/>
                <w:spacing w:val="-2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far</w:t>
            </w:r>
            <w:r w:rsidRPr="00017EC4">
              <w:rPr>
                <w:rFonts w:ascii="Arial MT" w:eastAsia="Arial MT" w:hAnsi="Arial MT" w:cs="Arial MT"/>
                <w:spacing w:val="-2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frequentare</w:t>
            </w:r>
            <w:r w:rsidRPr="00017EC4">
              <w:rPr>
                <w:rFonts w:ascii="Arial MT" w:eastAsia="Arial MT" w:hAnsi="Arial MT" w:cs="Arial MT"/>
                <w:spacing w:val="-2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al proprio</w:t>
            </w:r>
            <w:r w:rsidRPr="00017EC4">
              <w:rPr>
                <w:rFonts w:ascii="Arial MT" w:eastAsia="Arial MT" w:hAnsi="Arial MT" w:cs="Arial MT"/>
                <w:spacing w:val="-2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figlio/a</w:t>
            </w:r>
            <w:r w:rsidRPr="00017EC4">
              <w:rPr>
                <w:rFonts w:ascii="Arial MT" w:eastAsia="Arial MT" w:hAnsi="Arial MT" w:cs="Arial MT"/>
                <w:spacing w:val="-2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i</w:t>
            </w:r>
            <w:r w:rsidRPr="00017EC4">
              <w:rPr>
                <w:rFonts w:ascii="Arial MT" w:eastAsia="Arial MT" w:hAnsi="Arial MT" w:cs="Arial MT"/>
                <w:spacing w:val="-3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seguenti</w:t>
            </w:r>
            <w:r w:rsidRPr="00017EC4">
              <w:rPr>
                <w:rFonts w:ascii="Arial MT" w:eastAsia="Arial MT" w:hAnsi="Arial MT" w:cs="Arial MT"/>
                <w:spacing w:val="-3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corsi</w:t>
            </w:r>
            <w:r w:rsidRPr="00017EC4">
              <w:rPr>
                <w:rFonts w:ascii="Arial MT" w:eastAsia="Arial MT" w:hAnsi="Arial MT" w:cs="Arial MT"/>
                <w:spacing w:val="-3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di</w:t>
            </w:r>
            <w:r w:rsidRPr="00017EC4">
              <w:rPr>
                <w:rFonts w:ascii="Arial MT" w:eastAsia="Arial MT" w:hAnsi="Arial MT" w:cs="Arial MT"/>
                <w:spacing w:val="-3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recupero:</w:t>
            </w:r>
          </w:p>
          <w:p w14:paraId="1DF8904D" w14:textId="77777777" w:rsidR="00503785" w:rsidRPr="00017EC4" w:rsidRDefault="00503785" w:rsidP="007F1854">
            <w:pPr>
              <w:spacing w:before="11"/>
              <w:rPr>
                <w:rFonts w:ascii="Arial" w:eastAsia="Arial MT" w:hAnsi="Arial MT" w:cs="Arial MT"/>
                <w:b/>
                <w:sz w:val="22"/>
                <w:szCs w:val="22"/>
                <w:lang w:val="it-IT"/>
              </w:rPr>
            </w:pPr>
          </w:p>
          <w:p w14:paraId="63C49191" w14:textId="77777777" w:rsidR="00503785" w:rsidRPr="00017EC4" w:rsidRDefault="00503785" w:rsidP="007F1854">
            <w:pPr>
              <w:ind w:left="69"/>
              <w:rPr>
                <w:rFonts w:ascii="Arial MT" w:eastAsia="Arial MT" w:hAnsi="Arial MT" w:cs="Arial MT"/>
                <w:sz w:val="20"/>
                <w:szCs w:val="22"/>
                <w:lang w:val="it-IT"/>
              </w:rPr>
            </w:pP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1</w:t>
            </w:r>
            <w:r w:rsidRPr="00017EC4">
              <w:rPr>
                <w:rFonts w:ascii="Arial MT" w:eastAsia="Arial MT" w:hAnsi="Arial MT" w:cs="Arial MT"/>
                <w:spacing w:val="-4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……………………</w:t>
            </w:r>
            <w:proofErr w:type="gramStart"/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…….</w:t>
            </w:r>
            <w:proofErr w:type="gramEnd"/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.</w:t>
            </w:r>
            <w:r w:rsidRPr="00017EC4">
              <w:rPr>
                <w:rFonts w:ascii="Arial MT" w:eastAsia="Arial MT" w:hAnsi="Arial MT" w:cs="Arial MT"/>
                <w:spacing w:val="54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2…………………………….</w:t>
            </w:r>
            <w:r w:rsidRPr="00017EC4">
              <w:rPr>
                <w:rFonts w:ascii="Arial MT" w:eastAsia="Arial MT" w:hAnsi="Arial MT" w:cs="Arial MT"/>
                <w:spacing w:val="54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3………………………</w:t>
            </w:r>
            <w:proofErr w:type="gramStart"/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…….</w:t>
            </w:r>
            <w:proofErr w:type="gramEnd"/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.</w:t>
            </w:r>
          </w:p>
          <w:p w14:paraId="07115F57" w14:textId="77777777" w:rsidR="00503785" w:rsidRPr="00017EC4" w:rsidRDefault="00503785" w:rsidP="007F1854">
            <w:pPr>
              <w:spacing w:before="120"/>
              <w:ind w:left="69"/>
              <w:rPr>
                <w:rFonts w:ascii="Arial" w:eastAsia="Arial MT" w:hAnsi="Arial MT" w:cs="Arial MT"/>
                <w:i/>
                <w:sz w:val="20"/>
                <w:szCs w:val="22"/>
                <w:lang w:val="it-IT"/>
              </w:rPr>
            </w:pPr>
            <w:r w:rsidRPr="00017EC4">
              <w:rPr>
                <w:rFonts w:ascii="Arial" w:eastAsia="Arial MT" w:hAnsi="Arial MT" w:cs="Arial MT"/>
                <w:i/>
                <w:sz w:val="20"/>
                <w:szCs w:val="22"/>
                <w:lang w:val="it-IT"/>
              </w:rPr>
              <w:t>oppure</w:t>
            </w:r>
          </w:p>
          <w:p w14:paraId="40834327" w14:textId="77777777" w:rsidR="00503785" w:rsidRPr="00017EC4" w:rsidRDefault="00503785" w:rsidP="00503785">
            <w:pPr>
              <w:numPr>
                <w:ilvl w:val="0"/>
                <w:numId w:val="49"/>
              </w:numPr>
              <w:tabs>
                <w:tab w:val="left" w:pos="270"/>
              </w:tabs>
              <w:spacing w:before="122" w:line="294" w:lineRule="exact"/>
              <w:ind w:hanging="201"/>
              <w:rPr>
                <w:rFonts w:ascii="Arial MT" w:eastAsia="Arial MT" w:hAnsi="Arial MT" w:cs="Arial MT"/>
                <w:sz w:val="20"/>
                <w:szCs w:val="22"/>
                <w:lang w:val="it-IT"/>
              </w:rPr>
            </w:pP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di</w:t>
            </w:r>
            <w:r w:rsidRPr="00017EC4">
              <w:rPr>
                <w:rFonts w:ascii="Arial MT" w:eastAsia="Arial MT" w:hAnsi="Arial MT" w:cs="Arial MT"/>
                <w:spacing w:val="-2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non voler</w:t>
            </w:r>
            <w:r w:rsidRPr="00017EC4">
              <w:rPr>
                <w:rFonts w:ascii="Arial MT" w:eastAsia="Arial MT" w:hAnsi="Arial MT" w:cs="Arial MT"/>
                <w:spacing w:val="-3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far</w:t>
            </w:r>
            <w:r w:rsidRPr="00017EC4">
              <w:rPr>
                <w:rFonts w:ascii="Arial MT" w:eastAsia="Arial MT" w:hAnsi="Arial MT" w:cs="Arial MT"/>
                <w:spacing w:val="-2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frequentare</w:t>
            </w:r>
            <w:r w:rsidRPr="00017EC4">
              <w:rPr>
                <w:rFonts w:ascii="Arial MT" w:eastAsia="Arial MT" w:hAnsi="Arial MT" w:cs="Arial MT"/>
                <w:spacing w:val="-3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al</w:t>
            </w:r>
            <w:r w:rsidRPr="00017EC4">
              <w:rPr>
                <w:rFonts w:ascii="Arial MT" w:eastAsia="Arial MT" w:hAnsi="Arial MT" w:cs="Arial MT"/>
                <w:spacing w:val="-1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proprio</w:t>
            </w:r>
            <w:r w:rsidRPr="00017EC4">
              <w:rPr>
                <w:rFonts w:ascii="Arial MT" w:eastAsia="Arial MT" w:hAnsi="Arial MT" w:cs="Arial MT"/>
                <w:spacing w:val="-3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figlio/a</w:t>
            </w:r>
            <w:r w:rsidRPr="00017EC4">
              <w:rPr>
                <w:rFonts w:ascii="Arial MT" w:eastAsia="Arial MT" w:hAnsi="Arial MT" w:cs="Arial MT"/>
                <w:spacing w:val="-2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i</w:t>
            </w:r>
            <w:r w:rsidRPr="00017EC4">
              <w:rPr>
                <w:rFonts w:ascii="Arial MT" w:eastAsia="Arial MT" w:hAnsi="Arial MT" w:cs="Arial MT"/>
                <w:spacing w:val="1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corsi</w:t>
            </w:r>
            <w:r w:rsidRPr="00017EC4">
              <w:rPr>
                <w:rFonts w:ascii="Arial MT" w:eastAsia="Arial MT" w:hAnsi="Arial MT" w:cs="Arial MT"/>
                <w:spacing w:val="-3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organizzati</w:t>
            </w:r>
            <w:r w:rsidRPr="00017EC4">
              <w:rPr>
                <w:rFonts w:ascii="Arial MT" w:eastAsia="Arial MT" w:hAnsi="Arial MT" w:cs="Arial MT"/>
                <w:spacing w:val="-4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dalla</w:t>
            </w:r>
            <w:r w:rsidRPr="00017EC4">
              <w:rPr>
                <w:rFonts w:ascii="Arial MT" w:eastAsia="Arial MT" w:hAnsi="Arial MT" w:cs="Arial MT"/>
                <w:spacing w:val="-2"/>
                <w:sz w:val="20"/>
                <w:szCs w:val="22"/>
                <w:lang w:val="it-IT"/>
              </w:rPr>
              <w:t xml:space="preserve"> </w:t>
            </w:r>
            <w:r w:rsidRPr="00017EC4">
              <w:rPr>
                <w:rFonts w:ascii="Arial MT" w:eastAsia="Arial MT" w:hAnsi="Arial MT" w:cs="Arial MT"/>
                <w:sz w:val="20"/>
                <w:szCs w:val="22"/>
                <w:lang w:val="it-IT"/>
              </w:rPr>
              <w:t>scuola e di provvedere autonomamente.</w:t>
            </w:r>
          </w:p>
          <w:p w14:paraId="06B41201" w14:textId="77777777" w:rsidR="00503785" w:rsidRPr="00017EC4" w:rsidRDefault="00503785" w:rsidP="007F1854">
            <w:pPr>
              <w:ind w:right="1471" w:firstLine="3856"/>
              <w:jc w:val="center"/>
              <w:rPr>
                <w:rFonts w:ascii="Arial" w:eastAsia="Arial MT" w:hAnsi="Arial MT" w:cs="Arial MT"/>
                <w:i/>
                <w:sz w:val="20"/>
                <w:szCs w:val="22"/>
                <w:lang w:val="it-IT"/>
              </w:rPr>
            </w:pPr>
            <w:r w:rsidRPr="00017EC4">
              <w:rPr>
                <w:rFonts w:ascii="Arial" w:eastAsia="Arial MT" w:hAnsi="Arial MT" w:cs="Arial MT"/>
                <w:i/>
                <w:sz w:val="20"/>
                <w:szCs w:val="22"/>
                <w:lang w:val="it-IT"/>
              </w:rPr>
              <w:t>Firma</w:t>
            </w:r>
          </w:p>
          <w:p w14:paraId="452353E1" w14:textId="77777777" w:rsidR="00503785" w:rsidRPr="00017EC4" w:rsidRDefault="00503785" w:rsidP="007F1854">
            <w:pPr>
              <w:ind w:right="1471"/>
              <w:jc w:val="center"/>
              <w:rPr>
                <w:rFonts w:ascii="Arial" w:eastAsia="Arial MT" w:hAnsi="Arial MT" w:cs="Arial MT"/>
                <w:i/>
                <w:sz w:val="20"/>
                <w:szCs w:val="22"/>
                <w:lang w:val="it-IT"/>
              </w:rPr>
            </w:pPr>
          </w:p>
          <w:p w14:paraId="7755BC52" w14:textId="77777777" w:rsidR="00503785" w:rsidRPr="00017EC4" w:rsidRDefault="00503785" w:rsidP="007F1854">
            <w:pPr>
              <w:ind w:right="1471"/>
              <w:jc w:val="center"/>
              <w:rPr>
                <w:rFonts w:ascii="Arial" w:eastAsia="Arial MT" w:hAnsi="Arial MT" w:cs="Arial MT"/>
                <w:i/>
                <w:sz w:val="20"/>
                <w:szCs w:val="22"/>
                <w:lang w:val="it-IT"/>
              </w:rPr>
            </w:pPr>
          </w:p>
          <w:p w14:paraId="2F2690F9" w14:textId="77777777" w:rsidR="00503785" w:rsidRPr="00017EC4" w:rsidRDefault="00503785" w:rsidP="007F1854">
            <w:pPr>
              <w:ind w:right="1471"/>
              <w:jc w:val="right"/>
              <w:rPr>
                <w:rFonts w:ascii="Arial" w:eastAsia="Arial MT" w:hAnsi="Arial MT" w:cs="Arial MT"/>
                <w:i/>
                <w:sz w:val="20"/>
                <w:szCs w:val="22"/>
                <w:lang w:val="it-IT"/>
              </w:rPr>
            </w:pPr>
          </w:p>
          <w:p w14:paraId="75946B9B" w14:textId="77777777" w:rsidR="00503785" w:rsidRPr="00017EC4" w:rsidRDefault="00503785" w:rsidP="007F1854">
            <w:pPr>
              <w:ind w:right="1471"/>
              <w:jc w:val="right"/>
              <w:rPr>
                <w:rFonts w:ascii="Arial" w:eastAsia="Arial MT" w:hAnsi="Arial MT" w:cs="Arial MT"/>
                <w:i/>
                <w:sz w:val="20"/>
                <w:szCs w:val="22"/>
                <w:lang w:val="it-IT"/>
              </w:rPr>
            </w:pPr>
          </w:p>
          <w:p w14:paraId="59F120A1" w14:textId="77777777" w:rsidR="00503785" w:rsidRPr="00017EC4" w:rsidRDefault="00503785" w:rsidP="007F1854">
            <w:pPr>
              <w:ind w:right="1471"/>
              <w:jc w:val="right"/>
              <w:rPr>
                <w:rFonts w:ascii="Arial" w:eastAsia="Arial MT" w:hAnsi="Arial MT" w:cs="Arial MT"/>
                <w:i/>
                <w:sz w:val="20"/>
                <w:szCs w:val="22"/>
                <w:lang w:val="it-IT"/>
              </w:rPr>
            </w:pPr>
          </w:p>
          <w:p w14:paraId="127D9C21" w14:textId="77777777" w:rsidR="00503785" w:rsidRPr="00017EC4" w:rsidRDefault="00503785" w:rsidP="007F1854">
            <w:pPr>
              <w:ind w:right="1471"/>
              <w:jc w:val="right"/>
              <w:rPr>
                <w:rFonts w:ascii="Arial" w:eastAsia="Arial MT" w:hAnsi="Arial MT" w:cs="Arial MT"/>
                <w:i/>
                <w:sz w:val="20"/>
                <w:szCs w:val="22"/>
                <w:lang w:val="it-IT"/>
              </w:rPr>
            </w:pPr>
          </w:p>
        </w:tc>
      </w:tr>
    </w:tbl>
    <w:p w14:paraId="557BEDC0" w14:textId="34A8AA34" w:rsidR="00001E0E" w:rsidRDefault="00001E0E" w:rsidP="00503785">
      <w:pPr>
        <w:ind w:right="140"/>
        <w:rPr>
          <w:rFonts w:ascii="Garamond" w:hAnsi="Garamond" w:cs="Verdana"/>
          <w:b/>
          <w:u w:val="single"/>
        </w:rPr>
      </w:pPr>
    </w:p>
    <w:p w14:paraId="0489C093" w14:textId="77777777" w:rsidR="00885400" w:rsidRPr="00FC1F19" w:rsidRDefault="00885400" w:rsidP="00482782">
      <w:pPr>
        <w:widowControl w:val="0"/>
        <w:autoSpaceDE w:val="0"/>
        <w:autoSpaceDN w:val="0"/>
        <w:ind w:left="112"/>
        <w:rPr>
          <w:rFonts w:ascii="Verdana" w:hAnsi="Verdana" w:cs="Tahoma"/>
          <w:b/>
          <w:i/>
          <w:sz w:val="22"/>
          <w:szCs w:val="22"/>
        </w:rPr>
      </w:pPr>
    </w:p>
    <w:sectPr w:rsidR="00885400" w:rsidRPr="00FC1F19" w:rsidSect="00F95579">
      <w:headerReference w:type="default" r:id="rId15"/>
      <w:pgSz w:w="11906" w:h="16838"/>
      <w:pgMar w:top="-214" w:right="99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26F2F" w14:textId="77777777" w:rsidR="00FE48E5" w:rsidRDefault="00FE48E5" w:rsidP="008A1557">
      <w:r>
        <w:separator/>
      </w:r>
    </w:p>
  </w:endnote>
  <w:endnote w:type="continuationSeparator" w:id="0">
    <w:p w14:paraId="66F32731" w14:textId="77777777" w:rsidR="00FE48E5" w:rsidRDefault="00FE48E5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A922B" w14:textId="77777777" w:rsidR="00FE48E5" w:rsidRDefault="00FE48E5" w:rsidP="008A1557">
      <w:r>
        <w:separator/>
      </w:r>
    </w:p>
  </w:footnote>
  <w:footnote w:type="continuationSeparator" w:id="0">
    <w:p w14:paraId="5C3910AB" w14:textId="77777777" w:rsidR="00FE48E5" w:rsidRDefault="00FE48E5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1250" w14:textId="77777777" w:rsidR="00812915" w:rsidRDefault="00812915">
    <w:pPr>
      <w:pStyle w:val="Intestazione"/>
    </w:pPr>
  </w:p>
  <w:p w14:paraId="76C96DF0" w14:textId="77777777" w:rsidR="003F1D0D" w:rsidRDefault="003F1D0D">
    <w:pPr>
      <w:pStyle w:val="Intestazione"/>
    </w:pPr>
  </w:p>
  <w:p w14:paraId="288B792A" w14:textId="77777777" w:rsidR="003F1D0D" w:rsidRDefault="003F1D0D">
    <w:pPr>
      <w:pStyle w:val="Intestazione"/>
    </w:pPr>
  </w:p>
  <w:p w14:paraId="09B4062B" w14:textId="77777777" w:rsidR="003F1D0D" w:rsidRDefault="003F1D0D">
    <w:pPr>
      <w:pStyle w:val="Intestazione"/>
    </w:pPr>
  </w:p>
  <w:p w14:paraId="5A5D6527" w14:textId="77777777" w:rsidR="003F1D0D" w:rsidRDefault="003F1D0D">
    <w:pPr>
      <w:pStyle w:val="Intestazione"/>
    </w:pPr>
  </w:p>
  <w:p w14:paraId="4BFE7896" w14:textId="77777777" w:rsidR="003F1D0D" w:rsidRDefault="003F1D0D">
    <w:pPr>
      <w:pStyle w:val="Intestazione"/>
    </w:pPr>
  </w:p>
  <w:p w14:paraId="7C64F026" w14:textId="77777777" w:rsidR="003F1D0D" w:rsidRDefault="003F1D0D">
    <w:pPr>
      <w:pStyle w:val="Intestazione"/>
    </w:pPr>
  </w:p>
  <w:p w14:paraId="475DE3F4" w14:textId="77777777" w:rsidR="003F1D0D" w:rsidRDefault="003F1D0D">
    <w:pPr>
      <w:pStyle w:val="Intestazione"/>
    </w:pPr>
  </w:p>
  <w:p w14:paraId="77FEF51C" w14:textId="77777777" w:rsidR="003F1D0D" w:rsidRDefault="003F1D0D">
    <w:pPr>
      <w:pStyle w:val="Intestazione"/>
    </w:pPr>
  </w:p>
  <w:p w14:paraId="0B0E1B7A" w14:textId="77777777" w:rsidR="00B36518" w:rsidRDefault="00B36518">
    <w:pPr>
      <w:pStyle w:val="Intestazione"/>
    </w:pPr>
  </w:p>
  <w:p w14:paraId="3740C4CD" w14:textId="77777777" w:rsidR="00B36518" w:rsidRDefault="005F783F" w:rsidP="005F783F">
    <w:pPr>
      <w:pStyle w:val="Intestazione"/>
      <w:tabs>
        <w:tab w:val="clear" w:pos="4819"/>
        <w:tab w:val="clear" w:pos="9638"/>
        <w:tab w:val="left" w:pos="6045"/>
      </w:tabs>
    </w:pPr>
    <w:r>
      <w:tab/>
    </w:r>
  </w:p>
  <w:p w14:paraId="4ACAD020" w14:textId="77777777" w:rsidR="00B36518" w:rsidRDefault="00B36518">
    <w:pPr>
      <w:pStyle w:val="Intestazione"/>
    </w:pPr>
  </w:p>
  <w:p w14:paraId="619F4BCA" w14:textId="77777777" w:rsidR="00B36518" w:rsidRDefault="00B365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FF89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C8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5C3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666D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401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7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EED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682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30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D44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B0479"/>
    <w:multiLevelType w:val="multilevel"/>
    <w:tmpl w:val="883E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1E3F4D"/>
    <w:multiLevelType w:val="hybridMultilevel"/>
    <w:tmpl w:val="0862F1D2"/>
    <w:lvl w:ilvl="0" w:tplc="1B4EE45A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10565BA9"/>
    <w:multiLevelType w:val="hybridMultilevel"/>
    <w:tmpl w:val="7D745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57305"/>
    <w:multiLevelType w:val="hybridMultilevel"/>
    <w:tmpl w:val="D11EF5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E4CAB"/>
    <w:multiLevelType w:val="hybridMultilevel"/>
    <w:tmpl w:val="F94A52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853485"/>
    <w:multiLevelType w:val="hybridMultilevel"/>
    <w:tmpl w:val="3154B046"/>
    <w:lvl w:ilvl="0" w:tplc="1A2211A6">
      <w:numFmt w:val="bullet"/>
      <w:lvlText w:val="□"/>
      <w:lvlJc w:val="left"/>
      <w:pPr>
        <w:ind w:left="269" w:hanging="20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6FA0B128">
      <w:numFmt w:val="bullet"/>
      <w:lvlText w:val="•"/>
      <w:lvlJc w:val="left"/>
      <w:pPr>
        <w:ind w:left="1212" w:hanging="200"/>
      </w:pPr>
      <w:rPr>
        <w:rFonts w:hint="default"/>
        <w:lang w:val="it-IT" w:eastAsia="en-US" w:bidi="ar-SA"/>
      </w:rPr>
    </w:lvl>
    <w:lvl w:ilvl="2" w:tplc="E6FA977A">
      <w:numFmt w:val="bullet"/>
      <w:lvlText w:val="•"/>
      <w:lvlJc w:val="left"/>
      <w:pPr>
        <w:ind w:left="2164" w:hanging="200"/>
      </w:pPr>
      <w:rPr>
        <w:rFonts w:hint="default"/>
        <w:lang w:val="it-IT" w:eastAsia="en-US" w:bidi="ar-SA"/>
      </w:rPr>
    </w:lvl>
    <w:lvl w:ilvl="3" w:tplc="CFE86D26">
      <w:numFmt w:val="bullet"/>
      <w:lvlText w:val="•"/>
      <w:lvlJc w:val="left"/>
      <w:pPr>
        <w:ind w:left="3116" w:hanging="200"/>
      </w:pPr>
      <w:rPr>
        <w:rFonts w:hint="default"/>
        <w:lang w:val="it-IT" w:eastAsia="en-US" w:bidi="ar-SA"/>
      </w:rPr>
    </w:lvl>
    <w:lvl w:ilvl="4" w:tplc="CC58DF6E">
      <w:numFmt w:val="bullet"/>
      <w:lvlText w:val="•"/>
      <w:lvlJc w:val="left"/>
      <w:pPr>
        <w:ind w:left="4068" w:hanging="200"/>
      </w:pPr>
      <w:rPr>
        <w:rFonts w:hint="default"/>
        <w:lang w:val="it-IT" w:eastAsia="en-US" w:bidi="ar-SA"/>
      </w:rPr>
    </w:lvl>
    <w:lvl w:ilvl="5" w:tplc="18F0FFE8">
      <w:numFmt w:val="bullet"/>
      <w:lvlText w:val="•"/>
      <w:lvlJc w:val="left"/>
      <w:pPr>
        <w:ind w:left="5020" w:hanging="200"/>
      </w:pPr>
      <w:rPr>
        <w:rFonts w:hint="default"/>
        <w:lang w:val="it-IT" w:eastAsia="en-US" w:bidi="ar-SA"/>
      </w:rPr>
    </w:lvl>
    <w:lvl w:ilvl="6" w:tplc="1B364828">
      <w:numFmt w:val="bullet"/>
      <w:lvlText w:val="•"/>
      <w:lvlJc w:val="left"/>
      <w:pPr>
        <w:ind w:left="5972" w:hanging="200"/>
      </w:pPr>
      <w:rPr>
        <w:rFonts w:hint="default"/>
        <w:lang w:val="it-IT" w:eastAsia="en-US" w:bidi="ar-SA"/>
      </w:rPr>
    </w:lvl>
    <w:lvl w:ilvl="7" w:tplc="8CF88842">
      <w:numFmt w:val="bullet"/>
      <w:lvlText w:val="•"/>
      <w:lvlJc w:val="left"/>
      <w:pPr>
        <w:ind w:left="6924" w:hanging="200"/>
      </w:pPr>
      <w:rPr>
        <w:rFonts w:hint="default"/>
        <w:lang w:val="it-IT" w:eastAsia="en-US" w:bidi="ar-SA"/>
      </w:rPr>
    </w:lvl>
    <w:lvl w:ilvl="8" w:tplc="BEF69C18">
      <w:numFmt w:val="bullet"/>
      <w:lvlText w:val="•"/>
      <w:lvlJc w:val="left"/>
      <w:pPr>
        <w:ind w:left="7876" w:hanging="200"/>
      </w:pPr>
      <w:rPr>
        <w:rFonts w:hint="default"/>
        <w:lang w:val="it-IT" w:eastAsia="en-US" w:bidi="ar-SA"/>
      </w:rPr>
    </w:lvl>
  </w:abstractNum>
  <w:abstractNum w:abstractNumId="19" w15:restartNumberingAfterBreak="0">
    <w:nsid w:val="20602AFF"/>
    <w:multiLevelType w:val="hybridMultilevel"/>
    <w:tmpl w:val="61EAA9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4F171A"/>
    <w:multiLevelType w:val="hybridMultilevel"/>
    <w:tmpl w:val="DA1C2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3B2B245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4E2B130A"/>
    <w:multiLevelType w:val="hybridMultilevel"/>
    <w:tmpl w:val="F562731E"/>
    <w:lvl w:ilvl="0" w:tplc="1994AF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462E09"/>
    <w:multiLevelType w:val="hybridMultilevel"/>
    <w:tmpl w:val="52AE5930"/>
    <w:lvl w:ilvl="0" w:tplc="78FCD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62622"/>
    <w:multiLevelType w:val="hybridMultilevel"/>
    <w:tmpl w:val="621400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1264E"/>
    <w:multiLevelType w:val="hybridMultilevel"/>
    <w:tmpl w:val="3DBA7CAA"/>
    <w:lvl w:ilvl="0" w:tplc="9D3EE8AA">
      <w:numFmt w:val="bullet"/>
      <w:lvlText w:val="-"/>
      <w:lvlJc w:val="left"/>
      <w:pPr>
        <w:ind w:left="11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67EA452D"/>
    <w:multiLevelType w:val="multilevel"/>
    <w:tmpl w:val="382A0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AD6EFB"/>
    <w:multiLevelType w:val="hybridMultilevel"/>
    <w:tmpl w:val="8FF29AF8"/>
    <w:lvl w:ilvl="0" w:tplc="7794DD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31ABF"/>
    <w:multiLevelType w:val="multilevel"/>
    <w:tmpl w:val="71A40496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6C025DAF"/>
    <w:multiLevelType w:val="multilevel"/>
    <w:tmpl w:val="9318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F490E90"/>
    <w:multiLevelType w:val="hybridMultilevel"/>
    <w:tmpl w:val="30B2A878"/>
    <w:lvl w:ilvl="0" w:tplc="C94285A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E50F56"/>
    <w:multiLevelType w:val="multilevel"/>
    <w:tmpl w:val="65D0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62981810">
    <w:abstractNumId w:val="31"/>
  </w:num>
  <w:num w:numId="2" w16cid:durableId="1337925504">
    <w:abstractNumId w:val="26"/>
  </w:num>
  <w:num w:numId="3" w16cid:durableId="1184856682">
    <w:abstractNumId w:val="13"/>
  </w:num>
  <w:num w:numId="4" w16cid:durableId="1200317083">
    <w:abstractNumId w:val="25"/>
  </w:num>
  <w:num w:numId="5" w16cid:durableId="2129662908">
    <w:abstractNumId w:val="47"/>
  </w:num>
  <w:num w:numId="6" w16cid:durableId="701826864">
    <w:abstractNumId w:val="28"/>
  </w:num>
  <w:num w:numId="7" w16cid:durableId="1200583668">
    <w:abstractNumId w:val="22"/>
  </w:num>
  <w:num w:numId="8" w16cid:durableId="864632888">
    <w:abstractNumId w:val="33"/>
  </w:num>
  <w:num w:numId="9" w16cid:durableId="1892688742">
    <w:abstractNumId w:val="8"/>
  </w:num>
  <w:num w:numId="10" w16cid:durableId="279069530">
    <w:abstractNumId w:val="3"/>
  </w:num>
  <w:num w:numId="11" w16cid:durableId="647443089">
    <w:abstractNumId w:val="2"/>
  </w:num>
  <w:num w:numId="12" w16cid:durableId="1269238814">
    <w:abstractNumId w:val="1"/>
  </w:num>
  <w:num w:numId="13" w16cid:durableId="127087652">
    <w:abstractNumId w:val="0"/>
  </w:num>
  <w:num w:numId="14" w16cid:durableId="1767311829">
    <w:abstractNumId w:val="9"/>
  </w:num>
  <w:num w:numId="15" w16cid:durableId="2127193368">
    <w:abstractNumId w:val="7"/>
  </w:num>
  <w:num w:numId="16" w16cid:durableId="244341045">
    <w:abstractNumId w:val="6"/>
  </w:num>
  <w:num w:numId="17" w16cid:durableId="1548293997">
    <w:abstractNumId w:val="5"/>
  </w:num>
  <w:num w:numId="18" w16cid:durableId="861364569">
    <w:abstractNumId w:val="4"/>
  </w:num>
  <w:num w:numId="19" w16cid:durableId="1463303559">
    <w:abstractNumId w:val="44"/>
  </w:num>
  <w:num w:numId="20" w16cid:durableId="124472595">
    <w:abstractNumId w:val="27"/>
  </w:num>
  <w:num w:numId="21" w16cid:durableId="227039290">
    <w:abstractNumId w:val="38"/>
  </w:num>
  <w:num w:numId="22" w16cid:durableId="1544243909">
    <w:abstractNumId w:val="35"/>
  </w:num>
  <w:num w:numId="23" w16cid:durableId="18992394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9291155">
    <w:abstractNumId w:val="17"/>
  </w:num>
  <w:num w:numId="25" w16cid:durableId="1845706551">
    <w:abstractNumId w:val="30"/>
  </w:num>
  <w:num w:numId="26" w16cid:durableId="1724719446">
    <w:abstractNumId w:val="12"/>
  </w:num>
  <w:num w:numId="27" w16cid:durableId="1322349151">
    <w:abstractNumId w:val="24"/>
  </w:num>
  <w:num w:numId="28" w16cid:durableId="989331770">
    <w:abstractNumId w:val="21"/>
  </w:num>
  <w:num w:numId="29" w16cid:durableId="1264145651">
    <w:abstractNumId w:val="29"/>
  </w:num>
  <w:num w:numId="30" w16cid:durableId="504788356">
    <w:abstractNumId w:val="20"/>
  </w:num>
  <w:num w:numId="31" w16cid:durableId="1651473774">
    <w:abstractNumId w:val="34"/>
  </w:num>
  <w:num w:numId="32" w16cid:durableId="1534224136">
    <w:abstractNumId w:val="46"/>
  </w:num>
  <w:num w:numId="33" w16cid:durableId="921068961">
    <w:abstractNumId w:val="10"/>
  </w:num>
  <w:num w:numId="34" w16cid:durableId="1416434819">
    <w:abstractNumId w:val="36"/>
  </w:num>
  <w:num w:numId="35" w16cid:durableId="1684821216">
    <w:abstractNumId w:val="16"/>
  </w:num>
  <w:num w:numId="36" w16cid:durableId="1275140215">
    <w:abstractNumId w:val="39"/>
  </w:num>
  <w:num w:numId="37" w16cid:durableId="614598401">
    <w:abstractNumId w:val="19"/>
  </w:num>
  <w:num w:numId="38" w16cid:durableId="884562973">
    <w:abstractNumId w:val="45"/>
  </w:num>
  <w:num w:numId="39" w16cid:durableId="871652404">
    <w:abstractNumId w:val="41"/>
  </w:num>
  <w:num w:numId="40" w16cid:durableId="685906265">
    <w:abstractNumId w:val="32"/>
  </w:num>
  <w:num w:numId="41" w16cid:durableId="1583678433">
    <w:abstractNumId w:val="11"/>
  </w:num>
  <w:num w:numId="42" w16cid:durableId="782965748">
    <w:abstractNumId w:val="14"/>
  </w:num>
  <w:num w:numId="43" w16cid:durableId="1778982121">
    <w:abstractNumId w:val="15"/>
  </w:num>
  <w:num w:numId="44" w16cid:durableId="1244686276">
    <w:abstractNumId w:val="23"/>
  </w:num>
  <w:num w:numId="45" w16cid:durableId="943343536">
    <w:abstractNumId w:val="40"/>
  </w:num>
  <w:num w:numId="46" w16cid:durableId="570847695">
    <w:abstractNumId w:val="43"/>
  </w:num>
  <w:num w:numId="47" w16cid:durableId="1988970819">
    <w:abstractNumId w:val="37"/>
  </w:num>
  <w:num w:numId="48" w16cid:durableId="31347217">
    <w:abstractNumId w:val="42"/>
  </w:num>
  <w:num w:numId="49" w16cid:durableId="13651299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5B"/>
    <w:rsid w:val="00000102"/>
    <w:rsid w:val="000002BF"/>
    <w:rsid w:val="00001E0E"/>
    <w:rsid w:val="00007C0B"/>
    <w:rsid w:val="0001453C"/>
    <w:rsid w:val="00023791"/>
    <w:rsid w:val="00030F5A"/>
    <w:rsid w:val="0003102A"/>
    <w:rsid w:val="00031240"/>
    <w:rsid w:val="000326F1"/>
    <w:rsid w:val="0003328B"/>
    <w:rsid w:val="00042B7C"/>
    <w:rsid w:val="0004461B"/>
    <w:rsid w:val="0004496A"/>
    <w:rsid w:val="00044D9F"/>
    <w:rsid w:val="00050DC1"/>
    <w:rsid w:val="00052EBF"/>
    <w:rsid w:val="00065858"/>
    <w:rsid w:val="00070652"/>
    <w:rsid w:val="00071FDC"/>
    <w:rsid w:val="000755B6"/>
    <w:rsid w:val="0008565A"/>
    <w:rsid w:val="00086831"/>
    <w:rsid w:val="00092CE4"/>
    <w:rsid w:val="00092E50"/>
    <w:rsid w:val="00093283"/>
    <w:rsid w:val="000969B6"/>
    <w:rsid w:val="000A00A8"/>
    <w:rsid w:val="000A0498"/>
    <w:rsid w:val="000A34DB"/>
    <w:rsid w:val="000A536D"/>
    <w:rsid w:val="000A70D0"/>
    <w:rsid w:val="000A76DB"/>
    <w:rsid w:val="000A784E"/>
    <w:rsid w:val="000B0D47"/>
    <w:rsid w:val="000B155B"/>
    <w:rsid w:val="000B42B4"/>
    <w:rsid w:val="000B53E0"/>
    <w:rsid w:val="000B6180"/>
    <w:rsid w:val="000B6623"/>
    <w:rsid w:val="000C0543"/>
    <w:rsid w:val="000C10EC"/>
    <w:rsid w:val="000C3B0B"/>
    <w:rsid w:val="000C58CF"/>
    <w:rsid w:val="000E4B77"/>
    <w:rsid w:val="000E7A20"/>
    <w:rsid w:val="000F0965"/>
    <w:rsid w:val="000F2964"/>
    <w:rsid w:val="00102983"/>
    <w:rsid w:val="0010342D"/>
    <w:rsid w:val="00103F33"/>
    <w:rsid w:val="0010485C"/>
    <w:rsid w:val="00111568"/>
    <w:rsid w:val="00111BBA"/>
    <w:rsid w:val="0011282C"/>
    <w:rsid w:val="001134E8"/>
    <w:rsid w:val="00120930"/>
    <w:rsid w:val="00122499"/>
    <w:rsid w:val="00125907"/>
    <w:rsid w:val="001274B4"/>
    <w:rsid w:val="00136CCE"/>
    <w:rsid w:val="00141A7D"/>
    <w:rsid w:val="00156AFA"/>
    <w:rsid w:val="00157535"/>
    <w:rsid w:val="00165D3D"/>
    <w:rsid w:val="00167673"/>
    <w:rsid w:val="00170466"/>
    <w:rsid w:val="00177CD0"/>
    <w:rsid w:val="001828A7"/>
    <w:rsid w:val="0018401D"/>
    <w:rsid w:val="00190D70"/>
    <w:rsid w:val="00191864"/>
    <w:rsid w:val="00193EE9"/>
    <w:rsid w:val="001956E3"/>
    <w:rsid w:val="00197AB6"/>
    <w:rsid w:val="001A1378"/>
    <w:rsid w:val="001A36A5"/>
    <w:rsid w:val="001A631C"/>
    <w:rsid w:val="001A6839"/>
    <w:rsid w:val="001B4EA4"/>
    <w:rsid w:val="001C5C7B"/>
    <w:rsid w:val="001C5F0C"/>
    <w:rsid w:val="001C601B"/>
    <w:rsid w:val="001D447F"/>
    <w:rsid w:val="001D58E9"/>
    <w:rsid w:val="001D6E60"/>
    <w:rsid w:val="001E2BD4"/>
    <w:rsid w:val="001E2D4F"/>
    <w:rsid w:val="001E6259"/>
    <w:rsid w:val="001F1136"/>
    <w:rsid w:val="001F154E"/>
    <w:rsid w:val="001F380F"/>
    <w:rsid w:val="002077F6"/>
    <w:rsid w:val="00214141"/>
    <w:rsid w:val="00220778"/>
    <w:rsid w:val="002274AA"/>
    <w:rsid w:val="00232016"/>
    <w:rsid w:val="00232661"/>
    <w:rsid w:val="00232F70"/>
    <w:rsid w:val="0023330A"/>
    <w:rsid w:val="00240E71"/>
    <w:rsid w:val="002504AC"/>
    <w:rsid w:val="0025267B"/>
    <w:rsid w:val="00254FDA"/>
    <w:rsid w:val="002629D5"/>
    <w:rsid w:val="0026418E"/>
    <w:rsid w:val="00264782"/>
    <w:rsid w:val="00271F4E"/>
    <w:rsid w:val="00274AE5"/>
    <w:rsid w:val="00277A87"/>
    <w:rsid w:val="002863FC"/>
    <w:rsid w:val="00292C66"/>
    <w:rsid w:val="00294CCC"/>
    <w:rsid w:val="002A3176"/>
    <w:rsid w:val="002A7035"/>
    <w:rsid w:val="002B5D84"/>
    <w:rsid w:val="002C16EA"/>
    <w:rsid w:val="002C2AA1"/>
    <w:rsid w:val="002C50CB"/>
    <w:rsid w:val="002C54A2"/>
    <w:rsid w:val="002C6005"/>
    <w:rsid w:val="002C6290"/>
    <w:rsid w:val="002C6AEE"/>
    <w:rsid w:val="002D1D22"/>
    <w:rsid w:val="002D30B0"/>
    <w:rsid w:val="002D6B9B"/>
    <w:rsid w:val="002E61B3"/>
    <w:rsid w:val="002F23C3"/>
    <w:rsid w:val="002F247D"/>
    <w:rsid w:val="002F4C17"/>
    <w:rsid w:val="00300291"/>
    <w:rsid w:val="00302303"/>
    <w:rsid w:val="00305E5A"/>
    <w:rsid w:val="00306FC1"/>
    <w:rsid w:val="00307ADA"/>
    <w:rsid w:val="0031071D"/>
    <w:rsid w:val="00311358"/>
    <w:rsid w:val="00313CE6"/>
    <w:rsid w:val="00317434"/>
    <w:rsid w:val="0032067A"/>
    <w:rsid w:val="00325AC7"/>
    <w:rsid w:val="00332446"/>
    <w:rsid w:val="00333DA6"/>
    <w:rsid w:val="00334B67"/>
    <w:rsid w:val="003434F1"/>
    <w:rsid w:val="00344CFC"/>
    <w:rsid w:val="00346C79"/>
    <w:rsid w:val="0035226F"/>
    <w:rsid w:val="00361A52"/>
    <w:rsid w:val="0037105B"/>
    <w:rsid w:val="0037502A"/>
    <w:rsid w:val="00380397"/>
    <w:rsid w:val="003815E8"/>
    <w:rsid w:val="00392F64"/>
    <w:rsid w:val="003A5C9A"/>
    <w:rsid w:val="003A6881"/>
    <w:rsid w:val="003B47BB"/>
    <w:rsid w:val="003B4BD5"/>
    <w:rsid w:val="003B5CEE"/>
    <w:rsid w:val="003C38CE"/>
    <w:rsid w:val="003C4727"/>
    <w:rsid w:val="003C5B58"/>
    <w:rsid w:val="003D3BE1"/>
    <w:rsid w:val="003D610E"/>
    <w:rsid w:val="003D74FD"/>
    <w:rsid w:val="003E093D"/>
    <w:rsid w:val="003E2CF0"/>
    <w:rsid w:val="003E3A3B"/>
    <w:rsid w:val="003E4DFA"/>
    <w:rsid w:val="003E5C62"/>
    <w:rsid w:val="003F1D0D"/>
    <w:rsid w:val="00404BCF"/>
    <w:rsid w:val="004062C3"/>
    <w:rsid w:val="00415C76"/>
    <w:rsid w:val="004216A7"/>
    <w:rsid w:val="00422F08"/>
    <w:rsid w:val="00431CD0"/>
    <w:rsid w:val="004365ED"/>
    <w:rsid w:val="004376A8"/>
    <w:rsid w:val="00443EE5"/>
    <w:rsid w:val="00453CC7"/>
    <w:rsid w:val="00454FCF"/>
    <w:rsid w:val="00457CE5"/>
    <w:rsid w:val="00460ACF"/>
    <w:rsid w:val="004650DF"/>
    <w:rsid w:val="00465508"/>
    <w:rsid w:val="00471006"/>
    <w:rsid w:val="004773C2"/>
    <w:rsid w:val="00482782"/>
    <w:rsid w:val="004841DD"/>
    <w:rsid w:val="0048454F"/>
    <w:rsid w:val="00487C84"/>
    <w:rsid w:val="004923D2"/>
    <w:rsid w:val="004A0D2A"/>
    <w:rsid w:val="004A35C0"/>
    <w:rsid w:val="004B0AD7"/>
    <w:rsid w:val="004B7F81"/>
    <w:rsid w:val="004C0A97"/>
    <w:rsid w:val="004C0E41"/>
    <w:rsid w:val="004C1FCD"/>
    <w:rsid w:val="004D0FE6"/>
    <w:rsid w:val="004D27C8"/>
    <w:rsid w:val="004F01B7"/>
    <w:rsid w:val="004F17BA"/>
    <w:rsid w:val="004F491C"/>
    <w:rsid w:val="00501311"/>
    <w:rsid w:val="00503785"/>
    <w:rsid w:val="00503EDB"/>
    <w:rsid w:val="00505C52"/>
    <w:rsid w:val="0050672B"/>
    <w:rsid w:val="00512A76"/>
    <w:rsid w:val="00513CD4"/>
    <w:rsid w:val="00520EE5"/>
    <w:rsid w:val="00526D6D"/>
    <w:rsid w:val="0052740C"/>
    <w:rsid w:val="00531836"/>
    <w:rsid w:val="00535746"/>
    <w:rsid w:val="00541798"/>
    <w:rsid w:val="005418CF"/>
    <w:rsid w:val="00546359"/>
    <w:rsid w:val="00554910"/>
    <w:rsid w:val="00561B38"/>
    <w:rsid w:val="00565921"/>
    <w:rsid w:val="00570F04"/>
    <w:rsid w:val="0057104B"/>
    <w:rsid w:val="00571E83"/>
    <w:rsid w:val="00573C51"/>
    <w:rsid w:val="00575E2F"/>
    <w:rsid w:val="005765F5"/>
    <w:rsid w:val="005833A7"/>
    <w:rsid w:val="0058579D"/>
    <w:rsid w:val="0059299E"/>
    <w:rsid w:val="0059568E"/>
    <w:rsid w:val="005966EB"/>
    <w:rsid w:val="005A3485"/>
    <w:rsid w:val="005A356D"/>
    <w:rsid w:val="005A4B9A"/>
    <w:rsid w:val="005A5D81"/>
    <w:rsid w:val="005B3452"/>
    <w:rsid w:val="005B4065"/>
    <w:rsid w:val="005C0681"/>
    <w:rsid w:val="005C6EA4"/>
    <w:rsid w:val="005E0530"/>
    <w:rsid w:val="005E1595"/>
    <w:rsid w:val="005E1BF3"/>
    <w:rsid w:val="005E3608"/>
    <w:rsid w:val="005E4748"/>
    <w:rsid w:val="005F21F1"/>
    <w:rsid w:val="005F2880"/>
    <w:rsid w:val="005F495C"/>
    <w:rsid w:val="005F571D"/>
    <w:rsid w:val="005F783F"/>
    <w:rsid w:val="00600E1A"/>
    <w:rsid w:val="00601B6A"/>
    <w:rsid w:val="00604B1C"/>
    <w:rsid w:val="00605E37"/>
    <w:rsid w:val="0061067A"/>
    <w:rsid w:val="00612674"/>
    <w:rsid w:val="0061274A"/>
    <w:rsid w:val="006152A2"/>
    <w:rsid w:val="006205E6"/>
    <w:rsid w:val="00623DE2"/>
    <w:rsid w:val="006250C8"/>
    <w:rsid w:val="006300AF"/>
    <w:rsid w:val="00633CCD"/>
    <w:rsid w:val="006340EE"/>
    <w:rsid w:val="00634E12"/>
    <w:rsid w:val="0064130D"/>
    <w:rsid w:val="00642FC5"/>
    <w:rsid w:val="00647B76"/>
    <w:rsid w:val="00647D51"/>
    <w:rsid w:val="00655775"/>
    <w:rsid w:val="00657DD6"/>
    <w:rsid w:val="00666F7D"/>
    <w:rsid w:val="0067079C"/>
    <w:rsid w:val="0067251F"/>
    <w:rsid w:val="00673743"/>
    <w:rsid w:val="006752DC"/>
    <w:rsid w:val="00680271"/>
    <w:rsid w:val="006821CC"/>
    <w:rsid w:val="0068234D"/>
    <w:rsid w:val="00682ECF"/>
    <w:rsid w:val="0068383F"/>
    <w:rsid w:val="0069020D"/>
    <w:rsid w:val="00696D6A"/>
    <w:rsid w:val="006A1E37"/>
    <w:rsid w:val="006A4F99"/>
    <w:rsid w:val="006B1526"/>
    <w:rsid w:val="006C3E79"/>
    <w:rsid w:val="006C6DDF"/>
    <w:rsid w:val="006D6B08"/>
    <w:rsid w:val="006D7EFE"/>
    <w:rsid w:val="006E755E"/>
    <w:rsid w:val="006F4830"/>
    <w:rsid w:val="006F4CCF"/>
    <w:rsid w:val="006F55C7"/>
    <w:rsid w:val="006F7669"/>
    <w:rsid w:val="00703E96"/>
    <w:rsid w:val="0071096E"/>
    <w:rsid w:val="007248E2"/>
    <w:rsid w:val="00724F23"/>
    <w:rsid w:val="007256CE"/>
    <w:rsid w:val="00725773"/>
    <w:rsid w:val="00732430"/>
    <w:rsid w:val="00734053"/>
    <w:rsid w:val="0073624C"/>
    <w:rsid w:val="0074097F"/>
    <w:rsid w:val="00740D7C"/>
    <w:rsid w:val="00742406"/>
    <w:rsid w:val="00743D6B"/>
    <w:rsid w:val="007451CF"/>
    <w:rsid w:val="007453E7"/>
    <w:rsid w:val="00747E6D"/>
    <w:rsid w:val="0075634A"/>
    <w:rsid w:val="007646A1"/>
    <w:rsid w:val="00766577"/>
    <w:rsid w:val="00767E7B"/>
    <w:rsid w:val="00770466"/>
    <w:rsid w:val="00770A21"/>
    <w:rsid w:val="00770FE7"/>
    <w:rsid w:val="00772A72"/>
    <w:rsid w:val="00777910"/>
    <w:rsid w:val="00787896"/>
    <w:rsid w:val="00795AAB"/>
    <w:rsid w:val="00796094"/>
    <w:rsid w:val="007B13A7"/>
    <w:rsid w:val="007C7FBA"/>
    <w:rsid w:val="007D358A"/>
    <w:rsid w:val="007D6945"/>
    <w:rsid w:val="007D7687"/>
    <w:rsid w:val="007E33BA"/>
    <w:rsid w:val="007E523F"/>
    <w:rsid w:val="007E7758"/>
    <w:rsid w:val="007F1CD7"/>
    <w:rsid w:val="007F2A77"/>
    <w:rsid w:val="007F2AC6"/>
    <w:rsid w:val="007F5C77"/>
    <w:rsid w:val="00803A44"/>
    <w:rsid w:val="00804A79"/>
    <w:rsid w:val="00806234"/>
    <w:rsid w:val="00812915"/>
    <w:rsid w:val="00812B1A"/>
    <w:rsid w:val="00813929"/>
    <w:rsid w:val="00815EC7"/>
    <w:rsid w:val="00817D6B"/>
    <w:rsid w:val="008236DE"/>
    <w:rsid w:val="0082587C"/>
    <w:rsid w:val="008263AC"/>
    <w:rsid w:val="008278AA"/>
    <w:rsid w:val="008337C2"/>
    <w:rsid w:val="00841FB4"/>
    <w:rsid w:val="00844346"/>
    <w:rsid w:val="008463C9"/>
    <w:rsid w:val="0085224D"/>
    <w:rsid w:val="008548DC"/>
    <w:rsid w:val="00854EDC"/>
    <w:rsid w:val="008552B9"/>
    <w:rsid w:val="00855313"/>
    <w:rsid w:val="00866801"/>
    <w:rsid w:val="00867C91"/>
    <w:rsid w:val="00884B4A"/>
    <w:rsid w:val="00885400"/>
    <w:rsid w:val="00890C29"/>
    <w:rsid w:val="00892E59"/>
    <w:rsid w:val="008A1557"/>
    <w:rsid w:val="008A2067"/>
    <w:rsid w:val="008A30F0"/>
    <w:rsid w:val="008A5461"/>
    <w:rsid w:val="008A74C1"/>
    <w:rsid w:val="008B1462"/>
    <w:rsid w:val="008B3046"/>
    <w:rsid w:val="008B618F"/>
    <w:rsid w:val="008B69AA"/>
    <w:rsid w:val="008C7018"/>
    <w:rsid w:val="008D3535"/>
    <w:rsid w:val="008D4997"/>
    <w:rsid w:val="008D4D3C"/>
    <w:rsid w:val="008E01F2"/>
    <w:rsid w:val="008E11D2"/>
    <w:rsid w:val="008E12DF"/>
    <w:rsid w:val="008E2F92"/>
    <w:rsid w:val="008E7A30"/>
    <w:rsid w:val="008E7C9D"/>
    <w:rsid w:val="008E7F19"/>
    <w:rsid w:val="008F302D"/>
    <w:rsid w:val="009051C6"/>
    <w:rsid w:val="0090575C"/>
    <w:rsid w:val="0091305A"/>
    <w:rsid w:val="00913A19"/>
    <w:rsid w:val="00913F46"/>
    <w:rsid w:val="00914088"/>
    <w:rsid w:val="009153C5"/>
    <w:rsid w:val="00917439"/>
    <w:rsid w:val="00930BC4"/>
    <w:rsid w:val="0094090A"/>
    <w:rsid w:val="00941BAF"/>
    <w:rsid w:val="00947AAA"/>
    <w:rsid w:val="0095440D"/>
    <w:rsid w:val="0095693C"/>
    <w:rsid w:val="00965653"/>
    <w:rsid w:val="00967410"/>
    <w:rsid w:val="00972C66"/>
    <w:rsid w:val="00980135"/>
    <w:rsid w:val="0098295C"/>
    <w:rsid w:val="00990CAB"/>
    <w:rsid w:val="00990CB6"/>
    <w:rsid w:val="00993B1A"/>
    <w:rsid w:val="00994B19"/>
    <w:rsid w:val="009A2142"/>
    <w:rsid w:val="009C0C89"/>
    <w:rsid w:val="009C4AEB"/>
    <w:rsid w:val="009C7402"/>
    <w:rsid w:val="009D529F"/>
    <w:rsid w:val="009D7A20"/>
    <w:rsid w:val="009E1C5D"/>
    <w:rsid w:val="009E289A"/>
    <w:rsid w:val="009E2F91"/>
    <w:rsid w:val="009E3989"/>
    <w:rsid w:val="009E422F"/>
    <w:rsid w:val="009E5061"/>
    <w:rsid w:val="009E65B6"/>
    <w:rsid w:val="009E79BF"/>
    <w:rsid w:val="009F63A0"/>
    <w:rsid w:val="00A02B58"/>
    <w:rsid w:val="00A07537"/>
    <w:rsid w:val="00A1031B"/>
    <w:rsid w:val="00A17E11"/>
    <w:rsid w:val="00A2489A"/>
    <w:rsid w:val="00A3041E"/>
    <w:rsid w:val="00A31747"/>
    <w:rsid w:val="00A35ABA"/>
    <w:rsid w:val="00A42F33"/>
    <w:rsid w:val="00A44ABF"/>
    <w:rsid w:val="00A503E8"/>
    <w:rsid w:val="00A5319D"/>
    <w:rsid w:val="00A7118B"/>
    <w:rsid w:val="00A71983"/>
    <w:rsid w:val="00A80625"/>
    <w:rsid w:val="00A915A4"/>
    <w:rsid w:val="00A93783"/>
    <w:rsid w:val="00A938EE"/>
    <w:rsid w:val="00A9550F"/>
    <w:rsid w:val="00A963D4"/>
    <w:rsid w:val="00A969DF"/>
    <w:rsid w:val="00A9779E"/>
    <w:rsid w:val="00A97CE4"/>
    <w:rsid w:val="00A97D9E"/>
    <w:rsid w:val="00AA76D2"/>
    <w:rsid w:val="00AB0178"/>
    <w:rsid w:val="00AB2855"/>
    <w:rsid w:val="00AB45F3"/>
    <w:rsid w:val="00AB5E86"/>
    <w:rsid w:val="00AB7763"/>
    <w:rsid w:val="00AC2120"/>
    <w:rsid w:val="00AC423B"/>
    <w:rsid w:val="00AC640D"/>
    <w:rsid w:val="00AD787D"/>
    <w:rsid w:val="00AE0888"/>
    <w:rsid w:val="00AE542D"/>
    <w:rsid w:val="00AE5592"/>
    <w:rsid w:val="00AF0EDB"/>
    <w:rsid w:val="00AF4743"/>
    <w:rsid w:val="00B14B9B"/>
    <w:rsid w:val="00B14C6C"/>
    <w:rsid w:val="00B2704F"/>
    <w:rsid w:val="00B27C7B"/>
    <w:rsid w:val="00B31F7C"/>
    <w:rsid w:val="00B339BA"/>
    <w:rsid w:val="00B36518"/>
    <w:rsid w:val="00B36F78"/>
    <w:rsid w:val="00B37AE3"/>
    <w:rsid w:val="00B41F16"/>
    <w:rsid w:val="00B46E87"/>
    <w:rsid w:val="00B60967"/>
    <w:rsid w:val="00B62E8B"/>
    <w:rsid w:val="00B7121F"/>
    <w:rsid w:val="00B74A27"/>
    <w:rsid w:val="00B764CC"/>
    <w:rsid w:val="00B80F86"/>
    <w:rsid w:val="00B85091"/>
    <w:rsid w:val="00B91C81"/>
    <w:rsid w:val="00B9233B"/>
    <w:rsid w:val="00B940F6"/>
    <w:rsid w:val="00BA3B8E"/>
    <w:rsid w:val="00BA54FC"/>
    <w:rsid w:val="00BB22C3"/>
    <w:rsid w:val="00BB2840"/>
    <w:rsid w:val="00BB5A50"/>
    <w:rsid w:val="00BB6900"/>
    <w:rsid w:val="00BB76DB"/>
    <w:rsid w:val="00BB7749"/>
    <w:rsid w:val="00BB7C5E"/>
    <w:rsid w:val="00BC302F"/>
    <w:rsid w:val="00BC4E9C"/>
    <w:rsid w:val="00BD15E8"/>
    <w:rsid w:val="00BE2226"/>
    <w:rsid w:val="00BE30B5"/>
    <w:rsid w:val="00BE3246"/>
    <w:rsid w:val="00BE389B"/>
    <w:rsid w:val="00BE5031"/>
    <w:rsid w:val="00BF291B"/>
    <w:rsid w:val="00BF5705"/>
    <w:rsid w:val="00BF6096"/>
    <w:rsid w:val="00BF64EB"/>
    <w:rsid w:val="00BF69EB"/>
    <w:rsid w:val="00C13446"/>
    <w:rsid w:val="00C15CE9"/>
    <w:rsid w:val="00C26577"/>
    <w:rsid w:val="00C276C3"/>
    <w:rsid w:val="00C30980"/>
    <w:rsid w:val="00C34B86"/>
    <w:rsid w:val="00C47E2D"/>
    <w:rsid w:val="00C52D3F"/>
    <w:rsid w:val="00C6766C"/>
    <w:rsid w:val="00C72596"/>
    <w:rsid w:val="00C85891"/>
    <w:rsid w:val="00C85A2F"/>
    <w:rsid w:val="00C901C1"/>
    <w:rsid w:val="00C92517"/>
    <w:rsid w:val="00C96D58"/>
    <w:rsid w:val="00CA11B2"/>
    <w:rsid w:val="00CA77D4"/>
    <w:rsid w:val="00CB0A07"/>
    <w:rsid w:val="00CB24CC"/>
    <w:rsid w:val="00CB5085"/>
    <w:rsid w:val="00CC6496"/>
    <w:rsid w:val="00CE20D0"/>
    <w:rsid w:val="00CE5D12"/>
    <w:rsid w:val="00CE6018"/>
    <w:rsid w:val="00CF0351"/>
    <w:rsid w:val="00CF4621"/>
    <w:rsid w:val="00CF47DF"/>
    <w:rsid w:val="00CF573A"/>
    <w:rsid w:val="00D10970"/>
    <w:rsid w:val="00D11AB5"/>
    <w:rsid w:val="00D20209"/>
    <w:rsid w:val="00D256F3"/>
    <w:rsid w:val="00D31797"/>
    <w:rsid w:val="00D343B9"/>
    <w:rsid w:val="00D345C2"/>
    <w:rsid w:val="00D35F3A"/>
    <w:rsid w:val="00D36D80"/>
    <w:rsid w:val="00D42D57"/>
    <w:rsid w:val="00D50483"/>
    <w:rsid w:val="00D5411A"/>
    <w:rsid w:val="00D55697"/>
    <w:rsid w:val="00D66DF5"/>
    <w:rsid w:val="00D7028C"/>
    <w:rsid w:val="00D703C8"/>
    <w:rsid w:val="00D716D9"/>
    <w:rsid w:val="00D72DE1"/>
    <w:rsid w:val="00D80823"/>
    <w:rsid w:val="00D85C37"/>
    <w:rsid w:val="00D91590"/>
    <w:rsid w:val="00D95E14"/>
    <w:rsid w:val="00DA0942"/>
    <w:rsid w:val="00DA31E8"/>
    <w:rsid w:val="00DA5A41"/>
    <w:rsid w:val="00DA6E4C"/>
    <w:rsid w:val="00DB1ACC"/>
    <w:rsid w:val="00DB5778"/>
    <w:rsid w:val="00DC1D2B"/>
    <w:rsid w:val="00DC5AF6"/>
    <w:rsid w:val="00DD532A"/>
    <w:rsid w:val="00DE6EC2"/>
    <w:rsid w:val="00DF063A"/>
    <w:rsid w:val="00DF0CF2"/>
    <w:rsid w:val="00DF51B1"/>
    <w:rsid w:val="00E00360"/>
    <w:rsid w:val="00E0161B"/>
    <w:rsid w:val="00E06B76"/>
    <w:rsid w:val="00E07993"/>
    <w:rsid w:val="00E07B2A"/>
    <w:rsid w:val="00E1020B"/>
    <w:rsid w:val="00E11166"/>
    <w:rsid w:val="00E12AC4"/>
    <w:rsid w:val="00E14766"/>
    <w:rsid w:val="00E148C0"/>
    <w:rsid w:val="00E2465D"/>
    <w:rsid w:val="00E266AB"/>
    <w:rsid w:val="00E35596"/>
    <w:rsid w:val="00E46D09"/>
    <w:rsid w:val="00E57122"/>
    <w:rsid w:val="00E601A8"/>
    <w:rsid w:val="00E623A1"/>
    <w:rsid w:val="00E63322"/>
    <w:rsid w:val="00E64742"/>
    <w:rsid w:val="00E674C2"/>
    <w:rsid w:val="00E85806"/>
    <w:rsid w:val="00E90541"/>
    <w:rsid w:val="00E97B02"/>
    <w:rsid w:val="00EA1195"/>
    <w:rsid w:val="00EA2C9A"/>
    <w:rsid w:val="00EA76C4"/>
    <w:rsid w:val="00EB0AD8"/>
    <w:rsid w:val="00EB1010"/>
    <w:rsid w:val="00EC34D7"/>
    <w:rsid w:val="00EE1826"/>
    <w:rsid w:val="00EE4334"/>
    <w:rsid w:val="00EE4D43"/>
    <w:rsid w:val="00EE6CE1"/>
    <w:rsid w:val="00EF037C"/>
    <w:rsid w:val="00EF1638"/>
    <w:rsid w:val="00F000CF"/>
    <w:rsid w:val="00F0313F"/>
    <w:rsid w:val="00F0429B"/>
    <w:rsid w:val="00F057EB"/>
    <w:rsid w:val="00F07C47"/>
    <w:rsid w:val="00F22064"/>
    <w:rsid w:val="00F24E73"/>
    <w:rsid w:val="00F30780"/>
    <w:rsid w:val="00F31A98"/>
    <w:rsid w:val="00F333B2"/>
    <w:rsid w:val="00F46271"/>
    <w:rsid w:val="00F51E2A"/>
    <w:rsid w:val="00F5433B"/>
    <w:rsid w:val="00F6594E"/>
    <w:rsid w:val="00F732D2"/>
    <w:rsid w:val="00F7473E"/>
    <w:rsid w:val="00F753D1"/>
    <w:rsid w:val="00F770DF"/>
    <w:rsid w:val="00F86196"/>
    <w:rsid w:val="00F86560"/>
    <w:rsid w:val="00F86810"/>
    <w:rsid w:val="00F869F9"/>
    <w:rsid w:val="00F92E23"/>
    <w:rsid w:val="00F94777"/>
    <w:rsid w:val="00F9513C"/>
    <w:rsid w:val="00F95579"/>
    <w:rsid w:val="00F96874"/>
    <w:rsid w:val="00FA1D47"/>
    <w:rsid w:val="00FB5ABA"/>
    <w:rsid w:val="00FB5FF5"/>
    <w:rsid w:val="00FC1F19"/>
    <w:rsid w:val="00FC4E88"/>
    <w:rsid w:val="00FD35C6"/>
    <w:rsid w:val="00FD489D"/>
    <w:rsid w:val="00FD6DEE"/>
    <w:rsid w:val="00FE48E5"/>
    <w:rsid w:val="00FE50DE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C89D0"/>
  <w15:docId w15:val="{83EC63E1-0137-4883-822A-08EC3057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E7A20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character" w:styleId="Enfasigrassetto">
    <w:name w:val="Strong"/>
    <w:basedOn w:val="Carpredefinitoparagrafo"/>
    <w:uiPriority w:val="22"/>
    <w:qFormat/>
    <w:rsid w:val="000A76DB"/>
    <w:rPr>
      <w:b/>
      <w:bCs/>
    </w:rPr>
  </w:style>
  <w:style w:type="paragraph" w:styleId="Paragrafoelenco">
    <w:name w:val="List Paragraph"/>
    <w:basedOn w:val="Normale"/>
    <w:uiPriority w:val="34"/>
    <w:qFormat/>
    <w:rsid w:val="00BD15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vdnh">
    <w:name w:val="dvdnh"/>
    <w:basedOn w:val="Carpredefinitoparagrafo"/>
    <w:rsid w:val="003F1D0D"/>
  </w:style>
  <w:style w:type="character" w:customStyle="1" w:styleId="gywzne">
    <w:name w:val="gywzne"/>
    <w:basedOn w:val="Carpredefinitoparagrafo"/>
    <w:rsid w:val="003F1D0D"/>
  </w:style>
  <w:style w:type="paragraph" w:styleId="Corpotesto">
    <w:name w:val="Body Text"/>
    <w:basedOn w:val="Normale"/>
    <w:link w:val="CorpotestoCarattere"/>
    <w:uiPriority w:val="1"/>
    <w:qFormat/>
    <w:rsid w:val="00666F7D"/>
    <w:pPr>
      <w:widowControl w:val="0"/>
      <w:autoSpaceDE w:val="0"/>
      <w:autoSpaceDN w:val="0"/>
    </w:pPr>
    <w:rPr>
      <w:rFonts w:ascii="Comic Sans MS" w:eastAsia="Comic Sans MS" w:hAnsi="Comic Sans MS" w:cs="Comic Sans MS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6F7D"/>
    <w:rPr>
      <w:rFonts w:ascii="Comic Sans MS" w:eastAsia="Comic Sans MS" w:hAnsi="Comic Sans MS" w:cs="Comic Sans MS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6106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1067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263AC"/>
    <w:pPr>
      <w:suppressAutoHyphens/>
      <w:autoSpaceDN w:val="0"/>
      <w:textAlignment w:val="baseline"/>
    </w:pPr>
    <w:rPr>
      <w:color w:val="000000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4830"/>
    <w:rPr>
      <w:color w:val="605E5C"/>
      <w:shd w:val="clear" w:color="auto" w:fill="E1DFDD"/>
    </w:rPr>
  </w:style>
  <w:style w:type="paragraph" w:customStyle="1" w:styleId="Normale1">
    <w:name w:val="Normale1"/>
    <w:rsid w:val="00503785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50378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8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oppido.edu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is022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cis02200t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VOCAZIONE%20genitori%20di%20Pirrotta%20Domenico%202AM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A9CD-67BB-4179-A6A7-5AE268F8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CONVOCAZIONE genitori di Pirrotta Domenico 2AM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Certificato sostitutivo diploma (SS)</vt:lpstr>
    </vt:vector>
  </TitlesOfParts>
  <Company>Axios Italia Enginnering</Company>
  <LinksUpToDate>false</LinksUpToDate>
  <CharactersWithSpaces>3091</CharactersWithSpaces>
  <SharedDoc>false</SharedDoc>
  <HLinks>
    <vt:vector size="18" baseType="variant">
      <vt:variant>
        <vt:i4>2687020</vt:i4>
      </vt:variant>
      <vt:variant>
        <vt:i4>6</vt:i4>
      </vt:variant>
      <vt:variant>
        <vt:i4>0</vt:i4>
      </vt:variant>
      <vt:variant>
        <vt:i4>5</vt:i4>
      </vt:variant>
      <vt:variant>
        <vt:lpwstr>http://www.isoppido.edu.it/</vt:lpwstr>
      </vt:variant>
      <vt:variant>
        <vt:lpwstr/>
      </vt:variant>
      <vt:variant>
        <vt:i4>5767294</vt:i4>
      </vt:variant>
      <vt:variant>
        <vt:i4>3</vt:i4>
      </vt:variant>
      <vt:variant>
        <vt:i4>0</vt:i4>
      </vt:variant>
      <vt:variant>
        <vt:i4>5</vt:i4>
      </vt:variant>
      <vt:variant>
        <vt:lpwstr>mailto:rcis02200t@pec.istruzione.it</vt:lpwstr>
      </vt:variant>
      <vt:variant>
        <vt:lpwstr/>
      </vt:variant>
      <vt:variant>
        <vt:i4>1245293</vt:i4>
      </vt:variant>
      <vt:variant>
        <vt:i4>0</vt:i4>
      </vt:variant>
      <vt:variant>
        <vt:i4>0</vt:i4>
      </vt:variant>
      <vt:variant>
        <vt:i4>5</vt:i4>
      </vt:variant>
      <vt:variant>
        <vt:lpwstr>mailto:rcis02200t@istruzione.it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sostitutivo diploma (SS)</dc:title>
  <dc:creator>user</dc:creator>
  <dc:description>[MM][HDR_01][FTR_01]</dc:description>
  <cp:lastModifiedBy>Dirigente</cp:lastModifiedBy>
  <cp:revision>3</cp:revision>
  <cp:lastPrinted>2023-11-30T11:50:00Z</cp:lastPrinted>
  <dcterms:created xsi:type="dcterms:W3CDTF">2024-05-11T20:21:00Z</dcterms:created>
  <dcterms:modified xsi:type="dcterms:W3CDTF">2024-05-29T17:49:00Z</dcterms:modified>
  <cp:category>CE-SD</cp:category>
</cp:coreProperties>
</file>